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5480">
      <w:pPr>
        <w:pStyle w:val="44"/>
        <w:contextualSpacing/>
        <w:jc w:val="center"/>
        <w:rPr>
          <w:rFonts w:ascii="Candara" w:hAnsi="Candara" w:cs="Open Sans"/>
          <w:b/>
        </w:rPr>
      </w:pPr>
      <w:bookmarkStart w:id="0" w:name="_Протокол_1"/>
      <w:bookmarkEnd w:id="0"/>
    </w:p>
    <w:p w14:paraId="22FCA9DD">
      <w:pPr>
        <w:pStyle w:val="6"/>
        <w:jc w:val="center"/>
        <w:rPr>
          <w:rFonts w:ascii="Candara" w:hAnsi="Candara" w:eastAsia="Times New Roman" w:cs="Open Sans"/>
          <w:b/>
          <w:color w:val="auto"/>
          <w:sz w:val="26"/>
          <w:szCs w:val="26"/>
          <w:lang w:eastAsia="ru-RU"/>
        </w:rPr>
      </w:pPr>
      <w:bookmarkStart w:id="1" w:name="_Приглашенные_лица"/>
      <w:bookmarkEnd w:id="1"/>
      <w:bookmarkStart w:id="2" w:name="_Toc82020892"/>
      <w:r>
        <w:rPr>
          <w:rFonts w:ascii="Candara" w:hAnsi="Candara" w:eastAsia="Times New Roman" w:cs="Open Sans"/>
          <w:b/>
          <w:color w:val="auto"/>
          <w:sz w:val="26"/>
          <w:szCs w:val="26"/>
          <w:lang w:eastAsia="ru-RU"/>
        </w:rPr>
        <w:t>Приглашенные лица</w:t>
      </w:r>
      <w:bookmarkEnd w:id="2"/>
    </w:p>
    <w:p w14:paraId="520D4452">
      <w:pPr>
        <w:pStyle w:val="44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Cs/>
          <w:sz w:val="26"/>
          <w:szCs w:val="26"/>
        </w:rPr>
        <w:t>на общем собрании в форме очно-заочного голосования, проводимого в период с ___.____._______ г. по ___.____._______ г. в МКД по адресу: _____________________, инициатором которого является</w:t>
      </w:r>
      <w:r>
        <w:rPr>
          <w:rFonts w:ascii="Candara" w:hAnsi="Candara" w:cs="Open Sans"/>
          <w:b/>
          <w:sz w:val="26"/>
          <w:szCs w:val="26"/>
        </w:rPr>
        <w:t xml:space="preserve"> </w:t>
      </w:r>
      <w:r>
        <w:rPr>
          <w:rFonts w:ascii="Candara" w:hAnsi="Candara" w:cs="Open Sans"/>
          <w:sz w:val="26"/>
          <w:szCs w:val="26"/>
        </w:rPr>
        <w:t>____________________________</w:t>
      </w:r>
    </w:p>
    <w:p w14:paraId="6202F11A">
      <w:pPr>
        <w:pStyle w:val="44"/>
        <w:ind w:firstLine="567"/>
        <w:contextualSpacing/>
        <w:jc w:val="center"/>
        <w:rPr>
          <w:rFonts w:ascii="Candara" w:hAnsi="Candara" w:cs="Open Sans"/>
          <w:b/>
          <w:sz w:val="26"/>
          <w:szCs w:val="26"/>
        </w:rPr>
      </w:pPr>
    </w:p>
    <w:tbl>
      <w:tblPr>
        <w:tblStyle w:val="8"/>
        <w:tblW w:w="10173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7"/>
        <w:gridCol w:w="2930"/>
        <w:gridCol w:w="3084"/>
        <w:gridCol w:w="2246"/>
        <w:gridCol w:w="1276"/>
      </w:tblGrid>
      <w:tr w14:paraId="57811BA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268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E86131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b/>
                <w:sz w:val="22"/>
                <w:szCs w:val="22"/>
              </w:rPr>
            </w:pPr>
            <w:r>
              <w:rPr>
                <w:rFonts w:ascii="Candara" w:hAnsi="Candara" w:cs="Open Sans"/>
                <w:b/>
                <w:sz w:val="22"/>
                <w:szCs w:val="22"/>
              </w:rPr>
              <w:t>№</w:t>
            </w:r>
          </w:p>
        </w:tc>
        <w:tc>
          <w:tcPr>
            <w:tcW w:w="2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BEBEB0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b/>
                <w:sz w:val="22"/>
                <w:szCs w:val="22"/>
              </w:rPr>
            </w:pPr>
            <w:r>
              <w:rPr>
                <w:rFonts w:ascii="Candara" w:hAnsi="Candara" w:cs="Open Sans"/>
                <w:b/>
                <w:sz w:val="22"/>
                <w:szCs w:val="22"/>
              </w:rPr>
              <w:t>ФИО</w:t>
            </w:r>
            <w:r>
              <w:rPr>
                <w:rFonts w:hint="default" w:ascii="Candara" w:hAnsi="Candara" w:cs="Open Sans"/>
                <w:b/>
                <w:sz w:val="22"/>
                <w:szCs w:val="22"/>
                <w:lang w:val="ru-RU"/>
              </w:rPr>
              <w:t>;</w:t>
            </w:r>
            <w:r>
              <w:rPr>
                <w:rFonts w:hint="default" w:ascii="Candara" w:hAnsi="Candara" w:cs="Open Sans"/>
                <w:b/>
                <w:sz w:val="22"/>
                <w:szCs w:val="22"/>
                <w:lang w:val="ru-RU"/>
              </w:rPr>
              <w:br w:type="textWrapping"/>
            </w:r>
            <w:r>
              <w:rPr>
                <w:rFonts w:ascii="Candara" w:hAnsi="Candara" w:cs="Open Sans"/>
                <w:b/>
                <w:sz w:val="22"/>
                <w:szCs w:val="22"/>
              </w:rPr>
              <w:t>для юр. лица – наименование, ОГРН</w:t>
            </w:r>
          </w:p>
        </w:tc>
        <w:tc>
          <w:tcPr>
            <w:tcW w:w="3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280FEC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b/>
                <w:sz w:val="22"/>
                <w:szCs w:val="22"/>
              </w:rPr>
            </w:pPr>
            <w:r>
              <w:rPr>
                <w:rFonts w:ascii="Candara" w:hAnsi="Candara" w:cs="Open Sans"/>
                <w:b/>
                <w:sz w:val="22"/>
                <w:szCs w:val="22"/>
                <w:lang w:val="ru-RU" w:eastAsia="ru-RU"/>
              </w:rPr>
              <w:t>ФИО</w:t>
            </w:r>
            <w:r>
              <w:rPr>
                <w:rFonts w:hint="default" w:ascii="Candara" w:hAnsi="Candara" w:cs="Open Sans"/>
                <w:b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Candara" w:hAnsi="Candara" w:cs="Open Sans"/>
                <w:b/>
                <w:sz w:val="22"/>
                <w:szCs w:val="22"/>
                <w:lang w:val="ru-RU" w:eastAsia="ru-RU"/>
              </w:rPr>
              <w:t>представителя приглашенного лица</w:t>
            </w:r>
            <w:r>
              <w:rPr>
                <w:rStyle w:val="10"/>
                <w:rFonts w:ascii="Candara" w:hAnsi="Candara" w:cs="Open Sans"/>
                <w:b/>
                <w:sz w:val="22"/>
                <w:szCs w:val="22"/>
                <w:lang w:val="ru-RU" w:eastAsia="ru-RU"/>
              </w:rPr>
              <w:footnoteReference w:id="0"/>
            </w:r>
            <w:r>
              <w:rPr>
                <w:rFonts w:ascii="Candara" w:hAnsi="Candara" w:cs="Open Sans"/>
                <w:b/>
                <w:sz w:val="22"/>
                <w:szCs w:val="22"/>
                <w:lang w:val="ru-RU" w:eastAsia="ru-RU"/>
              </w:rPr>
              <w:t>, наименование и реквизиты документа, удостоверяющего полномочия представителя приглашенного лица; сведения о наличии в таком документе соответствующих полномочий</w:t>
            </w:r>
          </w:p>
        </w:tc>
        <w:tc>
          <w:tcPr>
            <w:tcW w:w="2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A62998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b/>
                <w:sz w:val="22"/>
                <w:szCs w:val="22"/>
              </w:rPr>
            </w:pPr>
            <w:r>
              <w:rPr>
                <w:rFonts w:ascii="Candara" w:hAnsi="Candara" w:cs="Open Sans"/>
                <w:b/>
                <w:sz w:val="22"/>
                <w:szCs w:val="22"/>
              </w:rPr>
              <w:t>Цель участия в собрании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96AD3F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b/>
                <w:sz w:val="22"/>
                <w:szCs w:val="22"/>
              </w:rPr>
            </w:pPr>
            <w:r>
              <w:rPr>
                <w:rFonts w:ascii="Candara" w:hAnsi="Candara" w:cs="Open Sans"/>
                <w:b/>
                <w:sz w:val="22"/>
                <w:szCs w:val="22"/>
              </w:rPr>
              <w:t>Подпись</w:t>
            </w:r>
          </w:p>
        </w:tc>
      </w:tr>
      <w:tr w14:paraId="2D6E66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0DF636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>1</w:t>
            </w:r>
          </w:p>
        </w:tc>
        <w:tc>
          <w:tcPr>
            <w:tcW w:w="2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AB3FB9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45573B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AB3324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8773B2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  <w:tr w14:paraId="6E66A16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CD74EF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sz w:val="22"/>
                <w:szCs w:val="22"/>
                <w:lang w:val="ru-RU"/>
              </w:rPr>
            </w:pPr>
            <w:r>
              <w:rPr>
                <w:rFonts w:hint="default" w:ascii="Candara" w:hAnsi="Candara" w:cs="Open Sans"/>
                <w:sz w:val="22"/>
                <w:szCs w:val="22"/>
                <w:lang w:val="ru-RU"/>
              </w:rPr>
              <w:t>2</w:t>
            </w:r>
          </w:p>
        </w:tc>
        <w:tc>
          <w:tcPr>
            <w:tcW w:w="2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A1F253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5F3061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3AE876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290E50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</w:tbl>
    <w:p w14:paraId="13FB8148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b/>
          <w:bCs/>
          <w:sz w:val="26"/>
          <w:szCs w:val="26"/>
        </w:rPr>
      </w:pPr>
    </w:p>
    <w:p w14:paraId="7267C1FB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b/>
          <w:bCs/>
          <w:sz w:val="26"/>
          <w:szCs w:val="26"/>
        </w:rPr>
      </w:pPr>
      <w:bookmarkStart w:id="3" w:name="_GoBack"/>
      <w:bookmarkEnd w:id="3"/>
    </w:p>
    <w:sectPr>
      <w:headerReference r:id="rId5" w:type="default"/>
      <w:footerReference r:id="rId6" w:type="default"/>
      <w:pgSz w:w="11906" w:h="16838"/>
      <w:pgMar w:top="993" w:right="706" w:bottom="993" w:left="108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2188">
    <w:pPr>
      <w:pStyle w:val="25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FCE8D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FCE8D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0D35C088">
      <w:pPr>
        <w:pStyle w:val="14"/>
        <w:snapToGrid w:val="0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Для</w:t>
      </w:r>
      <w:r>
        <w:rPr>
          <w:rFonts w:hint="default"/>
          <w:lang w:val="ru-RU"/>
        </w:rPr>
        <w:t xml:space="preserve"> физлиц заполняется в случае участия представителя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29A7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A95429"/>
    <w:rsid w:val="0000047D"/>
    <w:rsid w:val="00000CE0"/>
    <w:rsid w:val="000017AA"/>
    <w:rsid w:val="00001A04"/>
    <w:rsid w:val="00001E9A"/>
    <w:rsid w:val="000051C6"/>
    <w:rsid w:val="0000612A"/>
    <w:rsid w:val="00007877"/>
    <w:rsid w:val="00011693"/>
    <w:rsid w:val="00013A40"/>
    <w:rsid w:val="00013A67"/>
    <w:rsid w:val="00014E73"/>
    <w:rsid w:val="00015D0E"/>
    <w:rsid w:val="00016503"/>
    <w:rsid w:val="000166BB"/>
    <w:rsid w:val="00020AF5"/>
    <w:rsid w:val="00021392"/>
    <w:rsid w:val="00023861"/>
    <w:rsid w:val="00023981"/>
    <w:rsid w:val="00024879"/>
    <w:rsid w:val="00025223"/>
    <w:rsid w:val="000279B3"/>
    <w:rsid w:val="00027D06"/>
    <w:rsid w:val="00032D31"/>
    <w:rsid w:val="0003492F"/>
    <w:rsid w:val="00035376"/>
    <w:rsid w:val="00036E96"/>
    <w:rsid w:val="000401B8"/>
    <w:rsid w:val="00041A56"/>
    <w:rsid w:val="00041D02"/>
    <w:rsid w:val="000428FD"/>
    <w:rsid w:val="00042BB5"/>
    <w:rsid w:val="0004435F"/>
    <w:rsid w:val="00044A2F"/>
    <w:rsid w:val="000455D5"/>
    <w:rsid w:val="00045D2D"/>
    <w:rsid w:val="00045E10"/>
    <w:rsid w:val="000477E6"/>
    <w:rsid w:val="00047C7C"/>
    <w:rsid w:val="000503AB"/>
    <w:rsid w:val="000508E8"/>
    <w:rsid w:val="00051068"/>
    <w:rsid w:val="0005188D"/>
    <w:rsid w:val="000529B6"/>
    <w:rsid w:val="0005321C"/>
    <w:rsid w:val="00053506"/>
    <w:rsid w:val="00056A3C"/>
    <w:rsid w:val="00060B05"/>
    <w:rsid w:val="00062115"/>
    <w:rsid w:val="000621DB"/>
    <w:rsid w:val="00062F37"/>
    <w:rsid w:val="00063868"/>
    <w:rsid w:val="00063F2C"/>
    <w:rsid w:val="00064AE0"/>
    <w:rsid w:val="00064C19"/>
    <w:rsid w:val="00066A5E"/>
    <w:rsid w:val="00067179"/>
    <w:rsid w:val="000677B9"/>
    <w:rsid w:val="00067886"/>
    <w:rsid w:val="00067F2E"/>
    <w:rsid w:val="000712B7"/>
    <w:rsid w:val="000716F5"/>
    <w:rsid w:val="00071B5C"/>
    <w:rsid w:val="00072C27"/>
    <w:rsid w:val="000747CE"/>
    <w:rsid w:val="00074C8A"/>
    <w:rsid w:val="000758DE"/>
    <w:rsid w:val="00076148"/>
    <w:rsid w:val="00077D9E"/>
    <w:rsid w:val="0008001B"/>
    <w:rsid w:val="00080D89"/>
    <w:rsid w:val="00081179"/>
    <w:rsid w:val="00082309"/>
    <w:rsid w:val="00083476"/>
    <w:rsid w:val="000834B1"/>
    <w:rsid w:val="00084CC7"/>
    <w:rsid w:val="000850E4"/>
    <w:rsid w:val="00085994"/>
    <w:rsid w:val="0008773F"/>
    <w:rsid w:val="000900E9"/>
    <w:rsid w:val="0009104E"/>
    <w:rsid w:val="000936D1"/>
    <w:rsid w:val="000951C2"/>
    <w:rsid w:val="00095F98"/>
    <w:rsid w:val="00097461"/>
    <w:rsid w:val="000A0A77"/>
    <w:rsid w:val="000A0F31"/>
    <w:rsid w:val="000A4B78"/>
    <w:rsid w:val="000A50A1"/>
    <w:rsid w:val="000A563F"/>
    <w:rsid w:val="000A704C"/>
    <w:rsid w:val="000A7CA3"/>
    <w:rsid w:val="000B04F6"/>
    <w:rsid w:val="000B0E30"/>
    <w:rsid w:val="000B0F67"/>
    <w:rsid w:val="000B2B2E"/>
    <w:rsid w:val="000B3086"/>
    <w:rsid w:val="000B42D5"/>
    <w:rsid w:val="000B44B1"/>
    <w:rsid w:val="000B4844"/>
    <w:rsid w:val="000B51D6"/>
    <w:rsid w:val="000B7532"/>
    <w:rsid w:val="000C09BC"/>
    <w:rsid w:val="000C1B81"/>
    <w:rsid w:val="000C20AF"/>
    <w:rsid w:val="000C38E8"/>
    <w:rsid w:val="000C3AB3"/>
    <w:rsid w:val="000C4C1D"/>
    <w:rsid w:val="000C503F"/>
    <w:rsid w:val="000C528F"/>
    <w:rsid w:val="000C5BDD"/>
    <w:rsid w:val="000D02A0"/>
    <w:rsid w:val="000D0C5F"/>
    <w:rsid w:val="000D1324"/>
    <w:rsid w:val="000D2138"/>
    <w:rsid w:val="000D214D"/>
    <w:rsid w:val="000D38EF"/>
    <w:rsid w:val="000D42AC"/>
    <w:rsid w:val="000D54F1"/>
    <w:rsid w:val="000D697D"/>
    <w:rsid w:val="000E347E"/>
    <w:rsid w:val="000E50FB"/>
    <w:rsid w:val="000E5595"/>
    <w:rsid w:val="000E7779"/>
    <w:rsid w:val="000E79C1"/>
    <w:rsid w:val="000F16A0"/>
    <w:rsid w:val="000F1930"/>
    <w:rsid w:val="000F420A"/>
    <w:rsid w:val="000F7127"/>
    <w:rsid w:val="000F78FC"/>
    <w:rsid w:val="00100D61"/>
    <w:rsid w:val="00100F67"/>
    <w:rsid w:val="0010157A"/>
    <w:rsid w:val="00103319"/>
    <w:rsid w:val="00103AA3"/>
    <w:rsid w:val="00103C44"/>
    <w:rsid w:val="00103D73"/>
    <w:rsid w:val="00104769"/>
    <w:rsid w:val="0010586E"/>
    <w:rsid w:val="001059AA"/>
    <w:rsid w:val="00106426"/>
    <w:rsid w:val="00106C61"/>
    <w:rsid w:val="00106D5A"/>
    <w:rsid w:val="00107A1D"/>
    <w:rsid w:val="001101D0"/>
    <w:rsid w:val="00110B6B"/>
    <w:rsid w:val="00112144"/>
    <w:rsid w:val="0011218D"/>
    <w:rsid w:val="00112B3E"/>
    <w:rsid w:val="001134B2"/>
    <w:rsid w:val="001145F2"/>
    <w:rsid w:val="00114E41"/>
    <w:rsid w:val="0011560A"/>
    <w:rsid w:val="00117043"/>
    <w:rsid w:val="001204C6"/>
    <w:rsid w:val="00121314"/>
    <w:rsid w:val="0012295F"/>
    <w:rsid w:val="00122A3B"/>
    <w:rsid w:val="001246AC"/>
    <w:rsid w:val="00124A73"/>
    <w:rsid w:val="001250C2"/>
    <w:rsid w:val="001257EF"/>
    <w:rsid w:val="00125EC4"/>
    <w:rsid w:val="00126EC4"/>
    <w:rsid w:val="001308A4"/>
    <w:rsid w:val="00130A49"/>
    <w:rsid w:val="0013119F"/>
    <w:rsid w:val="00132B06"/>
    <w:rsid w:val="00135B39"/>
    <w:rsid w:val="00136D6E"/>
    <w:rsid w:val="00137158"/>
    <w:rsid w:val="00137B54"/>
    <w:rsid w:val="0014021C"/>
    <w:rsid w:val="00141C85"/>
    <w:rsid w:val="00145615"/>
    <w:rsid w:val="001464DB"/>
    <w:rsid w:val="001479C9"/>
    <w:rsid w:val="001503D1"/>
    <w:rsid w:val="00150EB6"/>
    <w:rsid w:val="00152337"/>
    <w:rsid w:val="00152954"/>
    <w:rsid w:val="00153674"/>
    <w:rsid w:val="00156BA1"/>
    <w:rsid w:val="00156D6C"/>
    <w:rsid w:val="0016095E"/>
    <w:rsid w:val="00160CDC"/>
    <w:rsid w:val="001618F7"/>
    <w:rsid w:val="00162533"/>
    <w:rsid w:val="00162D05"/>
    <w:rsid w:val="00164360"/>
    <w:rsid w:val="00165810"/>
    <w:rsid w:val="0016586A"/>
    <w:rsid w:val="00165C59"/>
    <w:rsid w:val="001663AD"/>
    <w:rsid w:val="00167BC8"/>
    <w:rsid w:val="00167CCE"/>
    <w:rsid w:val="001700BD"/>
    <w:rsid w:val="001727F4"/>
    <w:rsid w:val="001735AA"/>
    <w:rsid w:val="0017384D"/>
    <w:rsid w:val="00173E96"/>
    <w:rsid w:val="00175118"/>
    <w:rsid w:val="0017584B"/>
    <w:rsid w:val="00177B15"/>
    <w:rsid w:val="00180D35"/>
    <w:rsid w:val="001810B3"/>
    <w:rsid w:val="001812C5"/>
    <w:rsid w:val="001831BF"/>
    <w:rsid w:val="00183338"/>
    <w:rsid w:val="00183BCF"/>
    <w:rsid w:val="0018580F"/>
    <w:rsid w:val="001901EE"/>
    <w:rsid w:val="00195D78"/>
    <w:rsid w:val="0019652B"/>
    <w:rsid w:val="00197062"/>
    <w:rsid w:val="001A1646"/>
    <w:rsid w:val="001A3A05"/>
    <w:rsid w:val="001A3CBC"/>
    <w:rsid w:val="001A3F18"/>
    <w:rsid w:val="001A436E"/>
    <w:rsid w:val="001A5731"/>
    <w:rsid w:val="001A5FC1"/>
    <w:rsid w:val="001A756A"/>
    <w:rsid w:val="001B0930"/>
    <w:rsid w:val="001B1D31"/>
    <w:rsid w:val="001B6B34"/>
    <w:rsid w:val="001B7EB3"/>
    <w:rsid w:val="001C0E2D"/>
    <w:rsid w:val="001C0FD1"/>
    <w:rsid w:val="001C1801"/>
    <w:rsid w:val="001C200B"/>
    <w:rsid w:val="001C41D4"/>
    <w:rsid w:val="001D0BD4"/>
    <w:rsid w:val="001D0E5B"/>
    <w:rsid w:val="001D1512"/>
    <w:rsid w:val="001D286F"/>
    <w:rsid w:val="001D333F"/>
    <w:rsid w:val="001D3F08"/>
    <w:rsid w:val="001D40A8"/>
    <w:rsid w:val="001D44E3"/>
    <w:rsid w:val="001D5459"/>
    <w:rsid w:val="001D5AB1"/>
    <w:rsid w:val="001D7DBA"/>
    <w:rsid w:val="001E10D7"/>
    <w:rsid w:val="001E1943"/>
    <w:rsid w:val="001E2BBC"/>
    <w:rsid w:val="001E31A7"/>
    <w:rsid w:val="001E3404"/>
    <w:rsid w:val="001E4135"/>
    <w:rsid w:val="001E5CF0"/>
    <w:rsid w:val="001E5DDF"/>
    <w:rsid w:val="001E7E32"/>
    <w:rsid w:val="001E7EFB"/>
    <w:rsid w:val="001F024F"/>
    <w:rsid w:val="001F058E"/>
    <w:rsid w:val="001F136E"/>
    <w:rsid w:val="001F1EA8"/>
    <w:rsid w:val="001F4103"/>
    <w:rsid w:val="001F671D"/>
    <w:rsid w:val="001F6CF6"/>
    <w:rsid w:val="001F77B9"/>
    <w:rsid w:val="00202F34"/>
    <w:rsid w:val="00204642"/>
    <w:rsid w:val="002075B1"/>
    <w:rsid w:val="00207982"/>
    <w:rsid w:val="00207D2C"/>
    <w:rsid w:val="00210722"/>
    <w:rsid w:val="00212666"/>
    <w:rsid w:val="00214AEF"/>
    <w:rsid w:val="00215476"/>
    <w:rsid w:val="0021618E"/>
    <w:rsid w:val="00217673"/>
    <w:rsid w:val="00220D7A"/>
    <w:rsid w:val="00221E3C"/>
    <w:rsid w:val="00222C0C"/>
    <w:rsid w:val="00222DEE"/>
    <w:rsid w:val="0022380B"/>
    <w:rsid w:val="0022382C"/>
    <w:rsid w:val="00232434"/>
    <w:rsid w:val="002333EC"/>
    <w:rsid w:val="00233911"/>
    <w:rsid w:val="00233CF0"/>
    <w:rsid w:val="00234BDA"/>
    <w:rsid w:val="002353BC"/>
    <w:rsid w:val="00235568"/>
    <w:rsid w:val="00235807"/>
    <w:rsid w:val="00235A3C"/>
    <w:rsid w:val="00235E4A"/>
    <w:rsid w:val="00236535"/>
    <w:rsid w:val="00240169"/>
    <w:rsid w:val="00241419"/>
    <w:rsid w:val="00241E2D"/>
    <w:rsid w:val="00244061"/>
    <w:rsid w:val="002443B0"/>
    <w:rsid w:val="00244BE8"/>
    <w:rsid w:val="00245394"/>
    <w:rsid w:val="0024540F"/>
    <w:rsid w:val="00245515"/>
    <w:rsid w:val="00245727"/>
    <w:rsid w:val="00251147"/>
    <w:rsid w:val="00253E5B"/>
    <w:rsid w:val="002552DF"/>
    <w:rsid w:val="002559CA"/>
    <w:rsid w:val="00255EA9"/>
    <w:rsid w:val="0025658D"/>
    <w:rsid w:val="0025780D"/>
    <w:rsid w:val="0025793B"/>
    <w:rsid w:val="00257BAC"/>
    <w:rsid w:val="00257DE1"/>
    <w:rsid w:val="002625E0"/>
    <w:rsid w:val="00262B06"/>
    <w:rsid w:val="002631F0"/>
    <w:rsid w:val="00263AB7"/>
    <w:rsid w:val="00264AD2"/>
    <w:rsid w:val="00265650"/>
    <w:rsid w:val="0026638F"/>
    <w:rsid w:val="00266978"/>
    <w:rsid w:val="00266C35"/>
    <w:rsid w:val="00270855"/>
    <w:rsid w:val="00270BFB"/>
    <w:rsid w:val="002712EC"/>
    <w:rsid w:val="00273590"/>
    <w:rsid w:val="0027398D"/>
    <w:rsid w:val="00275A0B"/>
    <w:rsid w:val="00275EEE"/>
    <w:rsid w:val="002778FD"/>
    <w:rsid w:val="0028097E"/>
    <w:rsid w:val="00280F74"/>
    <w:rsid w:val="002819D7"/>
    <w:rsid w:val="0028260F"/>
    <w:rsid w:val="00282E26"/>
    <w:rsid w:val="00283112"/>
    <w:rsid w:val="002833B4"/>
    <w:rsid w:val="00283D41"/>
    <w:rsid w:val="00284AFD"/>
    <w:rsid w:val="002853C7"/>
    <w:rsid w:val="00286A7D"/>
    <w:rsid w:val="00291035"/>
    <w:rsid w:val="00294605"/>
    <w:rsid w:val="00294F45"/>
    <w:rsid w:val="00296CD3"/>
    <w:rsid w:val="00297754"/>
    <w:rsid w:val="00297F44"/>
    <w:rsid w:val="002A0E38"/>
    <w:rsid w:val="002A15E1"/>
    <w:rsid w:val="002A1AE7"/>
    <w:rsid w:val="002A1C0E"/>
    <w:rsid w:val="002A2CFA"/>
    <w:rsid w:val="002A31C6"/>
    <w:rsid w:val="002A3A2A"/>
    <w:rsid w:val="002A3FE5"/>
    <w:rsid w:val="002A56A9"/>
    <w:rsid w:val="002A6042"/>
    <w:rsid w:val="002A613F"/>
    <w:rsid w:val="002A67F5"/>
    <w:rsid w:val="002A711D"/>
    <w:rsid w:val="002B0D61"/>
    <w:rsid w:val="002B143A"/>
    <w:rsid w:val="002B1625"/>
    <w:rsid w:val="002B1B1E"/>
    <w:rsid w:val="002B4BF7"/>
    <w:rsid w:val="002B4C21"/>
    <w:rsid w:val="002B5BEF"/>
    <w:rsid w:val="002B5E61"/>
    <w:rsid w:val="002C03FA"/>
    <w:rsid w:val="002C07AB"/>
    <w:rsid w:val="002C13BB"/>
    <w:rsid w:val="002C2BE7"/>
    <w:rsid w:val="002C35CF"/>
    <w:rsid w:val="002C37AD"/>
    <w:rsid w:val="002C4050"/>
    <w:rsid w:val="002C4282"/>
    <w:rsid w:val="002C5680"/>
    <w:rsid w:val="002C6BA9"/>
    <w:rsid w:val="002C78AD"/>
    <w:rsid w:val="002C78B9"/>
    <w:rsid w:val="002C7CF5"/>
    <w:rsid w:val="002D05B1"/>
    <w:rsid w:val="002D0743"/>
    <w:rsid w:val="002D1106"/>
    <w:rsid w:val="002D14A3"/>
    <w:rsid w:val="002D1576"/>
    <w:rsid w:val="002D1D9E"/>
    <w:rsid w:val="002D209B"/>
    <w:rsid w:val="002D2317"/>
    <w:rsid w:val="002D2857"/>
    <w:rsid w:val="002D2965"/>
    <w:rsid w:val="002D539E"/>
    <w:rsid w:val="002D53E2"/>
    <w:rsid w:val="002E0BD2"/>
    <w:rsid w:val="002E29BF"/>
    <w:rsid w:val="002E3582"/>
    <w:rsid w:val="002E4747"/>
    <w:rsid w:val="002E4E0A"/>
    <w:rsid w:val="002E4F4B"/>
    <w:rsid w:val="002E62DB"/>
    <w:rsid w:val="002E632E"/>
    <w:rsid w:val="002F1D51"/>
    <w:rsid w:val="002F1F88"/>
    <w:rsid w:val="002F240A"/>
    <w:rsid w:val="002F2BCD"/>
    <w:rsid w:val="002F34EF"/>
    <w:rsid w:val="002F3637"/>
    <w:rsid w:val="002F3F90"/>
    <w:rsid w:val="002F4EDE"/>
    <w:rsid w:val="002F4F8E"/>
    <w:rsid w:val="002F60E6"/>
    <w:rsid w:val="002F6E0F"/>
    <w:rsid w:val="002F7ACA"/>
    <w:rsid w:val="00300AD7"/>
    <w:rsid w:val="00301428"/>
    <w:rsid w:val="003026A0"/>
    <w:rsid w:val="00303C9C"/>
    <w:rsid w:val="00304ECB"/>
    <w:rsid w:val="00307EF4"/>
    <w:rsid w:val="00307FCB"/>
    <w:rsid w:val="003103DA"/>
    <w:rsid w:val="003135C6"/>
    <w:rsid w:val="00314E0C"/>
    <w:rsid w:val="003166E9"/>
    <w:rsid w:val="003174BB"/>
    <w:rsid w:val="00320886"/>
    <w:rsid w:val="00320EAD"/>
    <w:rsid w:val="0032599B"/>
    <w:rsid w:val="00325DA2"/>
    <w:rsid w:val="0032675D"/>
    <w:rsid w:val="00326E5B"/>
    <w:rsid w:val="00327C3A"/>
    <w:rsid w:val="00327E31"/>
    <w:rsid w:val="003313DC"/>
    <w:rsid w:val="00331DCA"/>
    <w:rsid w:val="003330D2"/>
    <w:rsid w:val="0033312B"/>
    <w:rsid w:val="00335475"/>
    <w:rsid w:val="00335781"/>
    <w:rsid w:val="003358BE"/>
    <w:rsid w:val="00337BC5"/>
    <w:rsid w:val="0034191E"/>
    <w:rsid w:val="00341DE7"/>
    <w:rsid w:val="003422A8"/>
    <w:rsid w:val="003422D6"/>
    <w:rsid w:val="0034285A"/>
    <w:rsid w:val="00343117"/>
    <w:rsid w:val="0034626A"/>
    <w:rsid w:val="00347EC8"/>
    <w:rsid w:val="003512C2"/>
    <w:rsid w:val="003539A8"/>
    <w:rsid w:val="00354481"/>
    <w:rsid w:val="00354CC2"/>
    <w:rsid w:val="003556B7"/>
    <w:rsid w:val="003563C4"/>
    <w:rsid w:val="0035796E"/>
    <w:rsid w:val="003611BE"/>
    <w:rsid w:val="00361466"/>
    <w:rsid w:val="00361D22"/>
    <w:rsid w:val="003625C5"/>
    <w:rsid w:val="003629F6"/>
    <w:rsid w:val="003638B4"/>
    <w:rsid w:val="00363D06"/>
    <w:rsid w:val="0036417F"/>
    <w:rsid w:val="00365736"/>
    <w:rsid w:val="00366D23"/>
    <w:rsid w:val="00370861"/>
    <w:rsid w:val="00370C80"/>
    <w:rsid w:val="00373043"/>
    <w:rsid w:val="00373265"/>
    <w:rsid w:val="00373635"/>
    <w:rsid w:val="0037442E"/>
    <w:rsid w:val="00376865"/>
    <w:rsid w:val="00376DBF"/>
    <w:rsid w:val="003774EF"/>
    <w:rsid w:val="0037793C"/>
    <w:rsid w:val="0038003C"/>
    <w:rsid w:val="00380C24"/>
    <w:rsid w:val="00380F9E"/>
    <w:rsid w:val="00381CE9"/>
    <w:rsid w:val="00381FB9"/>
    <w:rsid w:val="003823E4"/>
    <w:rsid w:val="00382DFC"/>
    <w:rsid w:val="00384CB6"/>
    <w:rsid w:val="00385310"/>
    <w:rsid w:val="00385F2F"/>
    <w:rsid w:val="00386476"/>
    <w:rsid w:val="00386837"/>
    <w:rsid w:val="00390019"/>
    <w:rsid w:val="0039137E"/>
    <w:rsid w:val="00391827"/>
    <w:rsid w:val="00391879"/>
    <w:rsid w:val="00391ED0"/>
    <w:rsid w:val="003941F5"/>
    <w:rsid w:val="0039499B"/>
    <w:rsid w:val="003954AC"/>
    <w:rsid w:val="0039705D"/>
    <w:rsid w:val="003A19EC"/>
    <w:rsid w:val="003A1C20"/>
    <w:rsid w:val="003A1D2F"/>
    <w:rsid w:val="003A23A0"/>
    <w:rsid w:val="003A3352"/>
    <w:rsid w:val="003A5B7A"/>
    <w:rsid w:val="003A680E"/>
    <w:rsid w:val="003A7DAE"/>
    <w:rsid w:val="003B0AB6"/>
    <w:rsid w:val="003B579A"/>
    <w:rsid w:val="003B5BEC"/>
    <w:rsid w:val="003C0691"/>
    <w:rsid w:val="003C0DFE"/>
    <w:rsid w:val="003C0F49"/>
    <w:rsid w:val="003C1848"/>
    <w:rsid w:val="003C2501"/>
    <w:rsid w:val="003C41A9"/>
    <w:rsid w:val="003C44CE"/>
    <w:rsid w:val="003C476B"/>
    <w:rsid w:val="003C532F"/>
    <w:rsid w:val="003C5EEB"/>
    <w:rsid w:val="003C5F3C"/>
    <w:rsid w:val="003C6CFA"/>
    <w:rsid w:val="003C72B4"/>
    <w:rsid w:val="003C7D2F"/>
    <w:rsid w:val="003D0126"/>
    <w:rsid w:val="003D029D"/>
    <w:rsid w:val="003D0930"/>
    <w:rsid w:val="003D1381"/>
    <w:rsid w:val="003D2DDF"/>
    <w:rsid w:val="003D337B"/>
    <w:rsid w:val="003D39E8"/>
    <w:rsid w:val="003D507D"/>
    <w:rsid w:val="003D688A"/>
    <w:rsid w:val="003E0830"/>
    <w:rsid w:val="003E19E9"/>
    <w:rsid w:val="003E1F29"/>
    <w:rsid w:val="003E1FC0"/>
    <w:rsid w:val="003E2725"/>
    <w:rsid w:val="003E3028"/>
    <w:rsid w:val="003E3B27"/>
    <w:rsid w:val="003E57FA"/>
    <w:rsid w:val="003F0CAF"/>
    <w:rsid w:val="003F0D13"/>
    <w:rsid w:val="003F109B"/>
    <w:rsid w:val="003F16E0"/>
    <w:rsid w:val="003F1FE1"/>
    <w:rsid w:val="003F2113"/>
    <w:rsid w:val="003F30B8"/>
    <w:rsid w:val="003F4411"/>
    <w:rsid w:val="00400FDF"/>
    <w:rsid w:val="0040407E"/>
    <w:rsid w:val="00404709"/>
    <w:rsid w:val="004051D9"/>
    <w:rsid w:val="004052B6"/>
    <w:rsid w:val="00410D8B"/>
    <w:rsid w:val="004146A4"/>
    <w:rsid w:val="00414809"/>
    <w:rsid w:val="0041567C"/>
    <w:rsid w:val="004156F3"/>
    <w:rsid w:val="00416AF4"/>
    <w:rsid w:val="00416CCF"/>
    <w:rsid w:val="00417223"/>
    <w:rsid w:val="0042013F"/>
    <w:rsid w:val="00420FC4"/>
    <w:rsid w:val="00421B30"/>
    <w:rsid w:val="0042288D"/>
    <w:rsid w:val="00422CF7"/>
    <w:rsid w:val="00423A86"/>
    <w:rsid w:val="004257F5"/>
    <w:rsid w:val="00426DC7"/>
    <w:rsid w:val="004319E6"/>
    <w:rsid w:val="00432E39"/>
    <w:rsid w:val="00432F05"/>
    <w:rsid w:val="00433393"/>
    <w:rsid w:val="0043372A"/>
    <w:rsid w:val="00434090"/>
    <w:rsid w:val="00435976"/>
    <w:rsid w:val="00436400"/>
    <w:rsid w:val="00437074"/>
    <w:rsid w:val="00437BBE"/>
    <w:rsid w:val="00441235"/>
    <w:rsid w:val="00441561"/>
    <w:rsid w:val="0044208C"/>
    <w:rsid w:val="00443E55"/>
    <w:rsid w:val="00445134"/>
    <w:rsid w:val="004477ED"/>
    <w:rsid w:val="00450F42"/>
    <w:rsid w:val="00451510"/>
    <w:rsid w:val="00454515"/>
    <w:rsid w:val="00456585"/>
    <w:rsid w:val="00460461"/>
    <w:rsid w:val="004609F7"/>
    <w:rsid w:val="00460CC9"/>
    <w:rsid w:val="004618E0"/>
    <w:rsid w:val="00462F27"/>
    <w:rsid w:val="00464841"/>
    <w:rsid w:val="00466E8C"/>
    <w:rsid w:val="00467556"/>
    <w:rsid w:val="0047010A"/>
    <w:rsid w:val="00470121"/>
    <w:rsid w:val="004708E0"/>
    <w:rsid w:val="004719A0"/>
    <w:rsid w:val="00471A44"/>
    <w:rsid w:val="00473623"/>
    <w:rsid w:val="00474D12"/>
    <w:rsid w:val="00476ECF"/>
    <w:rsid w:val="00477744"/>
    <w:rsid w:val="0048083A"/>
    <w:rsid w:val="00480E30"/>
    <w:rsid w:val="004826A2"/>
    <w:rsid w:val="00482D3F"/>
    <w:rsid w:val="00482E01"/>
    <w:rsid w:val="00483A34"/>
    <w:rsid w:val="00483C84"/>
    <w:rsid w:val="00484044"/>
    <w:rsid w:val="004843FC"/>
    <w:rsid w:val="00485010"/>
    <w:rsid w:val="00486CE1"/>
    <w:rsid w:val="00491B9C"/>
    <w:rsid w:val="00493FE2"/>
    <w:rsid w:val="004978E6"/>
    <w:rsid w:val="004A0C50"/>
    <w:rsid w:val="004A387B"/>
    <w:rsid w:val="004A4F78"/>
    <w:rsid w:val="004A5431"/>
    <w:rsid w:val="004A5BA8"/>
    <w:rsid w:val="004A5D61"/>
    <w:rsid w:val="004A74B7"/>
    <w:rsid w:val="004A7A26"/>
    <w:rsid w:val="004B0472"/>
    <w:rsid w:val="004B1E22"/>
    <w:rsid w:val="004B256B"/>
    <w:rsid w:val="004B29C2"/>
    <w:rsid w:val="004B2DEF"/>
    <w:rsid w:val="004B444D"/>
    <w:rsid w:val="004B472F"/>
    <w:rsid w:val="004B4FBF"/>
    <w:rsid w:val="004B5BEC"/>
    <w:rsid w:val="004B6108"/>
    <w:rsid w:val="004B6830"/>
    <w:rsid w:val="004B712D"/>
    <w:rsid w:val="004B7AFE"/>
    <w:rsid w:val="004B7FB3"/>
    <w:rsid w:val="004C09B1"/>
    <w:rsid w:val="004C292E"/>
    <w:rsid w:val="004C30FB"/>
    <w:rsid w:val="004C38E4"/>
    <w:rsid w:val="004C4107"/>
    <w:rsid w:val="004C438C"/>
    <w:rsid w:val="004C506C"/>
    <w:rsid w:val="004C745B"/>
    <w:rsid w:val="004C74AA"/>
    <w:rsid w:val="004D00B6"/>
    <w:rsid w:val="004D1C22"/>
    <w:rsid w:val="004D2AEC"/>
    <w:rsid w:val="004D2EFE"/>
    <w:rsid w:val="004D37AD"/>
    <w:rsid w:val="004D3FA3"/>
    <w:rsid w:val="004D5A63"/>
    <w:rsid w:val="004D63D3"/>
    <w:rsid w:val="004D656E"/>
    <w:rsid w:val="004D6A4D"/>
    <w:rsid w:val="004D71BA"/>
    <w:rsid w:val="004D7453"/>
    <w:rsid w:val="004E1AFF"/>
    <w:rsid w:val="004E2867"/>
    <w:rsid w:val="004E2C02"/>
    <w:rsid w:val="004E2ED2"/>
    <w:rsid w:val="004E4BA8"/>
    <w:rsid w:val="004E68AD"/>
    <w:rsid w:val="004F0531"/>
    <w:rsid w:val="004F2034"/>
    <w:rsid w:val="004F367B"/>
    <w:rsid w:val="004F3F4E"/>
    <w:rsid w:val="004F4C1B"/>
    <w:rsid w:val="004F6292"/>
    <w:rsid w:val="004F6F36"/>
    <w:rsid w:val="004F7342"/>
    <w:rsid w:val="00500A3C"/>
    <w:rsid w:val="00500D5D"/>
    <w:rsid w:val="00501288"/>
    <w:rsid w:val="005013CC"/>
    <w:rsid w:val="00501FFC"/>
    <w:rsid w:val="005025FA"/>
    <w:rsid w:val="0050272B"/>
    <w:rsid w:val="005034A2"/>
    <w:rsid w:val="00503826"/>
    <w:rsid w:val="005038F4"/>
    <w:rsid w:val="00503AD3"/>
    <w:rsid w:val="00504502"/>
    <w:rsid w:val="00504A1E"/>
    <w:rsid w:val="00505B55"/>
    <w:rsid w:val="005101F1"/>
    <w:rsid w:val="00511D3D"/>
    <w:rsid w:val="00513648"/>
    <w:rsid w:val="0051558E"/>
    <w:rsid w:val="00515D13"/>
    <w:rsid w:val="00515F21"/>
    <w:rsid w:val="005179A7"/>
    <w:rsid w:val="005202D6"/>
    <w:rsid w:val="00522EC7"/>
    <w:rsid w:val="00522FD5"/>
    <w:rsid w:val="005237D5"/>
    <w:rsid w:val="0052492B"/>
    <w:rsid w:val="00525799"/>
    <w:rsid w:val="005271FA"/>
    <w:rsid w:val="0053079F"/>
    <w:rsid w:val="00530E48"/>
    <w:rsid w:val="00530EEC"/>
    <w:rsid w:val="005323A0"/>
    <w:rsid w:val="00532D45"/>
    <w:rsid w:val="00532FDA"/>
    <w:rsid w:val="0053435E"/>
    <w:rsid w:val="0053454D"/>
    <w:rsid w:val="00534A74"/>
    <w:rsid w:val="0053560E"/>
    <w:rsid w:val="00535E06"/>
    <w:rsid w:val="00536015"/>
    <w:rsid w:val="00536A5F"/>
    <w:rsid w:val="00540ABA"/>
    <w:rsid w:val="005448B6"/>
    <w:rsid w:val="00546493"/>
    <w:rsid w:val="00547598"/>
    <w:rsid w:val="005479E6"/>
    <w:rsid w:val="00550D72"/>
    <w:rsid w:val="00551074"/>
    <w:rsid w:val="0055194A"/>
    <w:rsid w:val="00551D07"/>
    <w:rsid w:val="00551EF9"/>
    <w:rsid w:val="00552FF5"/>
    <w:rsid w:val="00556674"/>
    <w:rsid w:val="00556A8F"/>
    <w:rsid w:val="00560A76"/>
    <w:rsid w:val="0056150A"/>
    <w:rsid w:val="00561C24"/>
    <w:rsid w:val="0056363D"/>
    <w:rsid w:val="005657CE"/>
    <w:rsid w:val="00566259"/>
    <w:rsid w:val="00566612"/>
    <w:rsid w:val="00567F98"/>
    <w:rsid w:val="00570264"/>
    <w:rsid w:val="0057041E"/>
    <w:rsid w:val="005708DA"/>
    <w:rsid w:val="005716A8"/>
    <w:rsid w:val="00571D41"/>
    <w:rsid w:val="00572C21"/>
    <w:rsid w:val="0057335C"/>
    <w:rsid w:val="00574C4D"/>
    <w:rsid w:val="00574DB9"/>
    <w:rsid w:val="0057549B"/>
    <w:rsid w:val="00575660"/>
    <w:rsid w:val="00576296"/>
    <w:rsid w:val="005763F4"/>
    <w:rsid w:val="00576962"/>
    <w:rsid w:val="00576FBC"/>
    <w:rsid w:val="00577961"/>
    <w:rsid w:val="0058150B"/>
    <w:rsid w:val="00582DFF"/>
    <w:rsid w:val="0058312C"/>
    <w:rsid w:val="00583F6C"/>
    <w:rsid w:val="00584670"/>
    <w:rsid w:val="00584ABF"/>
    <w:rsid w:val="00585F90"/>
    <w:rsid w:val="00587643"/>
    <w:rsid w:val="00587D8A"/>
    <w:rsid w:val="005909A7"/>
    <w:rsid w:val="00591549"/>
    <w:rsid w:val="00591E84"/>
    <w:rsid w:val="00592097"/>
    <w:rsid w:val="00592F82"/>
    <w:rsid w:val="0059457A"/>
    <w:rsid w:val="005949EB"/>
    <w:rsid w:val="0059691F"/>
    <w:rsid w:val="00596F5D"/>
    <w:rsid w:val="005A104E"/>
    <w:rsid w:val="005A2566"/>
    <w:rsid w:val="005A5279"/>
    <w:rsid w:val="005A603D"/>
    <w:rsid w:val="005A61B7"/>
    <w:rsid w:val="005A6934"/>
    <w:rsid w:val="005A7BAD"/>
    <w:rsid w:val="005B33C7"/>
    <w:rsid w:val="005B48CD"/>
    <w:rsid w:val="005B518D"/>
    <w:rsid w:val="005C15B0"/>
    <w:rsid w:val="005C45C4"/>
    <w:rsid w:val="005C4AC2"/>
    <w:rsid w:val="005C4B58"/>
    <w:rsid w:val="005C5DFA"/>
    <w:rsid w:val="005C62A1"/>
    <w:rsid w:val="005C6346"/>
    <w:rsid w:val="005C6416"/>
    <w:rsid w:val="005C6DF7"/>
    <w:rsid w:val="005C7C45"/>
    <w:rsid w:val="005D017A"/>
    <w:rsid w:val="005D0DB8"/>
    <w:rsid w:val="005D0DD1"/>
    <w:rsid w:val="005D13E4"/>
    <w:rsid w:val="005D1A60"/>
    <w:rsid w:val="005D1BBE"/>
    <w:rsid w:val="005D245F"/>
    <w:rsid w:val="005D30C8"/>
    <w:rsid w:val="005D424A"/>
    <w:rsid w:val="005D5574"/>
    <w:rsid w:val="005D59C5"/>
    <w:rsid w:val="005D5FDD"/>
    <w:rsid w:val="005D67D5"/>
    <w:rsid w:val="005D6C76"/>
    <w:rsid w:val="005D6CCA"/>
    <w:rsid w:val="005E07D9"/>
    <w:rsid w:val="005E119B"/>
    <w:rsid w:val="005E14A3"/>
    <w:rsid w:val="005E2F84"/>
    <w:rsid w:val="005E3ED4"/>
    <w:rsid w:val="005E46DD"/>
    <w:rsid w:val="005F03D9"/>
    <w:rsid w:val="005F15CD"/>
    <w:rsid w:val="005F3525"/>
    <w:rsid w:val="005F3841"/>
    <w:rsid w:val="005F3FD7"/>
    <w:rsid w:val="005F466E"/>
    <w:rsid w:val="005F592E"/>
    <w:rsid w:val="005F5A02"/>
    <w:rsid w:val="005F5AE7"/>
    <w:rsid w:val="005F6AE4"/>
    <w:rsid w:val="005F6F73"/>
    <w:rsid w:val="005F7CE9"/>
    <w:rsid w:val="0060169B"/>
    <w:rsid w:val="00604BF1"/>
    <w:rsid w:val="0060508F"/>
    <w:rsid w:val="0060677B"/>
    <w:rsid w:val="00606F77"/>
    <w:rsid w:val="00607722"/>
    <w:rsid w:val="006077E2"/>
    <w:rsid w:val="0061003D"/>
    <w:rsid w:val="0061257C"/>
    <w:rsid w:val="006134B6"/>
    <w:rsid w:val="0061388E"/>
    <w:rsid w:val="00614FA3"/>
    <w:rsid w:val="006155A6"/>
    <w:rsid w:val="00615AA8"/>
    <w:rsid w:val="00620834"/>
    <w:rsid w:val="006257C8"/>
    <w:rsid w:val="00626DBB"/>
    <w:rsid w:val="00627186"/>
    <w:rsid w:val="00627FEA"/>
    <w:rsid w:val="00630F8C"/>
    <w:rsid w:val="00632E08"/>
    <w:rsid w:val="00636DF1"/>
    <w:rsid w:val="00637C4D"/>
    <w:rsid w:val="0064067B"/>
    <w:rsid w:val="006408DA"/>
    <w:rsid w:val="0064202A"/>
    <w:rsid w:val="00643D87"/>
    <w:rsid w:val="00644286"/>
    <w:rsid w:val="00646823"/>
    <w:rsid w:val="00646AA7"/>
    <w:rsid w:val="00646E29"/>
    <w:rsid w:val="00650F25"/>
    <w:rsid w:val="006547EE"/>
    <w:rsid w:val="0065534E"/>
    <w:rsid w:val="006570B6"/>
    <w:rsid w:val="0066033E"/>
    <w:rsid w:val="006630E6"/>
    <w:rsid w:val="00663A58"/>
    <w:rsid w:val="00664D98"/>
    <w:rsid w:val="00665181"/>
    <w:rsid w:val="00665AA6"/>
    <w:rsid w:val="006673A4"/>
    <w:rsid w:val="00667481"/>
    <w:rsid w:val="00667A6E"/>
    <w:rsid w:val="006703C4"/>
    <w:rsid w:val="00671512"/>
    <w:rsid w:val="00671E76"/>
    <w:rsid w:val="00673691"/>
    <w:rsid w:val="0067395B"/>
    <w:rsid w:val="00673EFB"/>
    <w:rsid w:val="00675801"/>
    <w:rsid w:val="00676FDA"/>
    <w:rsid w:val="006800BF"/>
    <w:rsid w:val="006801F8"/>
    <w:rsid w:val="00680D9F"/>
    <w:rsid w:val="006819A7"/>
    <w:rsid w:val="006824A0"/>
    <w:rsid w:val="00682CC2"/>
    <w:rsid w:val="00683645"/>
    <w:rsid w:val="006837EB"/>
    <w:rsid w:val="00683DBD"/>
    <w:rsid w:val="00683FBD"/>
    <w:rsid w:val="00684161"/>
    <w:rsid w:val="00684EAF"/>
    <w:rsid w:val="00684F7D"/>
    <w:rsid w:val="006903EB"/>
    <w:rsid w:val="006929C4"/>
    <w:rsid w:val="00693060"/>
    <w:rsid w:val="00693EBC"/>
    <w:rsid w:val="006957D0"/>
    <w:rsid w:val="006958B1"/>
    <w:rsid w:val="00695BB6"/>
    <w:rsid w:val="0069704C"/>
    <w:rsid w:val="006A014F"/>
    <w:rsid w:val="006A0150"/>
    <w:rsid w:val="006A0EDF"/>
    <w:rsid w:val="006A0F15"/>
    <w:rsid w:val="006A1E92"/>
    <w:rsid w:val="006A496C"/>
    <w:rsid w:val="006A4AA3"/>
    <w:rsid w:val="006A4BF8"/>
    <w:rsid w:val="006A5811"/>
    <w:rsid w:val="006A764D"/>
    <w:rsid w:val="006A7DD8"/>
    <w:rsid w:val="006B027D"/>
    <w:rsid w:val="006B0C54"/>
    <w:rsid w:val="006B19F8"/>
    <w:rsid w:val="006B2997"/>
    <w:rsid w:val="006B34CC"/>
    <w:rsid w:val="006B4186"/>
    <w:rsid w:val="006B540F"/>
    <w:rsid w:val="006B5EC7"/>
    <w:rsid w:val="006B6298"/>
    <w:rsid w:val="006B708D"/>
    <w:rsid w:val="006B718D"/>
    <w:rsid w:val="006C4CE0"/>
    <w:rsid w:val="006C6871"/>
    <w:rsid w:val="006C68A5"/>
    <w:rsid w:val="006D0589"/>
    <w:rsid w:val="006D147A"/>
    <w:rsid w:val="006D16C0"/>
    <w:rsid w:val="006E0BD6"/>
    <w:rsid w:val="006E0F45"/>
    <w:rsid w:val="006E27B9"/>
    <w:rsid w:val="006E2DBD"/>
    <w:rsid w:val="006E3D77"/>
    <w:rsid w:val="006E3EEF"/>
    <w:rsid w:val="006E453E"/>
    <w:rsid w:val="006E62B9"/>
    <w:rsid w:val="006E63D8"/>
    <w:rsid w:val="006E6A60"/>
    <w:rsid w:val="006E736F"/>
    <w:rsid w:val="006E7568"/>
    <w:rsid w:val="006E786B"/>
    <w:rsid w:val="006E7A91"/>
    <w:rsid w:val="006E7AD6"/>
    <w:rsid w:val="006E7DD9"/>
    <w:rsid w:val="006F567B"/>
    <w:rsid w:val="006F6A34"/>
    <w:rsid w:val="006F7A97"/>
    <w:rsid w:val="00700A80"/>
    <w:rsid w:val="00702697"/>
    <w:rsid w:val="00703149"/>
    <w:rsid w:val="0070317F"/>
    <w:rsid w:val="00703FD1"/>
    <w:rsid w:val="00704F7E"/>
    <w:rsid w:val="00705962"/>
    <w:rsid w:val="00705B1D"/>
    <w:rsid w:val="00705F3B"/>
    <w:rsid w:val="007121F9"/>
    <w:rsid w:val="00712D26"/>
    <w:rsid w:val="00713075"/>
    <w:rsid w:val="00713DEB"/>
    <w:rsid w:val="00717C48"/>
    <w:rsid w:val="007218D3"/>
    <w:rsid w:val="007230FB"/>
    <w:rsid w:val="00723D29"/>
    <w:rsid w:val="00724936"/>
    <w:rsid w:val="007267A5"/>
    <w:rsid w:val="00727812"/>
    <w:rsid w:val="00727953"/>
    <w:rsid w:val="00727CF2"/>
    <w:rsid w:val="00731AFA"/>
    <w:rsid w:val="00732FD2"/>
    <w:rsid w:val="00736679"/>
    <w:rsid w:val="007366F5"/>
    <w:rsid w:val="00737690"/>
    <w:rsid w:val="007379FE"/>
    <w:rsid w:val="00741D37"/>
    <w:rsid w:val="00742608"/>
    <w:rsid w:val="0074332F"/>
    <w:rsid w:val="0074760B"/>
    <w:rsid w:val="00747688"/>
    <w:rsid w:val="007500F1"/>
    <w:rsid w:val="00752785"/>
    <w:rsid w:val="00753F18"/>
    <w:rsid w:val="00754C1E"/>
    <w:rsid w:val="00760517"/>
    <w:rsid w:val="007608C8"/>
    <w:rsid w:val="00761B66"/>
    <w:rsid w:val="00763007"/>
    <w:rsid w:val="00763435"/>
    <w:rsid w:val="007636E7"/>
    <w:rsid w:val="007638A7"/>
    <w:rsid w:val="007657DD"/>
    <w:rsid w:val="007659BA"/>
    <w:rsid w:val="00765A4D"/>
    <w:rsid w:val="00765B2B"/>
    <w:rsid w:val="00767EAB"/>
    <w:rsid w:val="007711ED"/>
    <w:rsid w:val="007729A2"/>
    <w:rsid w:val="00772A41"/>
    <w:rsid w:val="00772CDC"/>
    <w:rsid w:val="00772EDD"/>
    <w:rsid w:val="007738CD"/>
    <w:rsid w:val="00773AC1"/>
    <w:rsid w:val="007750AA"/>
    <w:rsid w:val="00775E9B"/>
    <w:rsid w:val="00775EDF"/>
    <w:rsid w:val="00776010"/>
    <w:rsid w:val="00776D74"/>
    <w:rsid w:val="007801D6"/>
    <w:rsid w:val="00780C5B"/>
    <w:rsid w:val="007814A3"/>
    <w:rsid w:val="00782A89"/>
    <w:rsid w:val="007831CC"/>
    <w:rsid w:val="007841D1"/>
    <w:rsid w:val="00785B49"/>
    <w:rsid w:val="00787C74"/>
    <w:rsid w:val="007904D1"/>
    <w:rsid w:val="00792AC5"/>
    <w:rsid w:val="00793954"/>
    <w:rsid w:val="00795FD8"/>
    <w:rsid w:val="00796796"/>
    <w:rsid w:val="007A12A6"/>
    <w:rsid w:val="007A1E3C"/>
    <w:rsid w:val="007A4BFE"/>
    <w:rsid w:val="007B0701"/>
    <w:rsid w:val="007B0D67"/>
    <w:rsid w:val="007B25B9"/>
    <w:rsid w:val="007B2C28"/>
    <w:rsid w:val="007B34C2"/>
    <w:rsid w:val="007B57A1"/>
    <w:rsid w:val="007B584E"/>
    <w:rsid w:val="007C0ECE"/>
    <w:rsid w:val="007C130B"/>
    <w:rsid w:val="007C1928"/>
    <w:rsid w:val="007C31EC"/>
    <w:rsid w:val="007C4752"/>
    <w:rsid w:val="007C4E8B"/>
    <w:rsid w:val="007C4F3D"/>
    <w:rsid w:val="007C5C7D"/>
    <w:rsid w:val="007C7F7F"/>
    <w:rsid w:val="007D048E"/>
    <w:rsid w:val="007D22CF"/>
    <w:rsid w:val="007D4FC7"/>
    <w:rsid w:val="007D66DF"/>
    <w:rsid w:val="007D7545"/>
    <w:rsid w:val="007E29FC"/>
    <w:rsid w:val="007E2EBF"/>
    <w:rsid w:val="007E365F"/>
    <w:rsid w:val="007E390E"/>
    <w:rsid w:val="007E5026"/>
    <w:rsid w:val="007E64CB"/>
    <w:rsid w:val="007E7666"/>
    <w:rsid w:val="007F0209"/>
    <w:rsid w:val="007F05EA"/>
    <w:rsid w:val="007F08A9"/>
    <w:rsid w:val="007F0DBA"/>
    <w:rsid w:val="007F0F80"/>
    <w:rsid w:val="007F1386"/>
    <w:rsid w:val="007F1503"/>
    <w:rsid w:val="007F1DD9"/>
    <w:rsid w:val="007F1EDD"/>
    <w:rsid w:val="007F33CA"/>
    <w:rsid w:val="007F3C1B"/>
    <w:rsid w:val="007F40FA"/>
    <w:rsid w:val="007F5B8E"/>
    <w:rsid w:val="007F665A"/>
    <w:rsid w:val="007F66F2"/>
    <w:rsid w:val="007F6842"/>
    <w:rsid w:val="007F7A09"/>
    <w:rsid w:val="0080192C"/>
    <w:rsid w:val="00804F73"/>
    <w:rsid w:val="00805B46"/>
    <w:rsid w:val="00806024"/>
    <w:rsid w:val="008064AE"/>
    <w:rsid w:val="00807523"/>
    <w:rsid w:val="00807C03"/>
    <w:rsid w:val="00810115"/>
    <w:rsid w:val="00810413"/>
    <w:rsid w:val="0081219E"/>
    <w:rsid w:val="00812BC2"/>
    <w:rsid w:val="00815674"/>
    <w:rsid w:val="00815D76"/>
    <w:rsid w:val="00816CDB"/>
    <w:rsid w:val="00817A0F"/>
    <w:rsid w:val="008216AB"/>
    <w:rsid w:val="008224E3"/>
    <w:rsid w:val="00822F93"/>
    <w:rsid w:val="0082310F"/>
    <w:rsid w:val="008232C3"/>
    <w:rsid w:val="008238E0"/>
    <w:rsid w:val="008245A5"/>
    <w:rsid w:val="008258F6"/>
    <w:rsid w:val="00825928"/>
    <w:rsid w:val="00825E23"/>
    <w:rsid w:val="008264F8"/>
    <w:rsid w:val="00826C8D"/>
    <w:rsid w:val="008270E1"/>
    <w:rsid w:val="00827995"/>
    <w:rsid w:val="00830F76"/>
    <w:rsid w:val="00831A67"/>
    <w:rsid w:val="0083226D"/>
    <w:rsid w:val="00833008"/>
    <w:rsid w:val="00834E2E"/>
    <w:rsid w:val="008364AB"/>
    <w:rsid w:val="0083656F"/>
    <w:rsid w:val="00837147"/>
    <w:rsid w:val="008371C2"/>
    <w:rsid w:val="00840A86"/>
    <w:rsid w:val="0084343B"/>
    <w:rsid w:val="00843D9E"/>
    <w:rsid w:val="00846C3B"/>
    <w:rsid w:val="008472D2"/>
    <w:rsid w:val="00847874"/>
    <w:rsid w:val="00847937"/>
    <w:rsid w:val="00853094"/>
    <w:rsid w:val="00853968"/>
    <w:rsid w:val="00853CBD"/>
    <w:rsid w:val="008542CA"/>
    <w:rsid w:val="00854713"/>
    <w:rsid w:val="00855E86"/>
    <w:rsid w:val="00856222"/>
    <w:rsid w:val="0085697F"/>
    <w:rsid w:val="008604AA"/>
    <w:rsid w:val="0086241D"/>
    <w:rsid w:val="00865171"/>
    <w:rsid w:val="0086537A"/>
    <w:rsid w:val="00865DB6"/>
    <w:rsid w:val="00867CDA"/>
    <w:rsid w:val="008722B0"/>
    <w:rsid w:val="00873482"/>
    <w:rsid w:val="008772BA"/>
    <w:rsid w:val="008774D1"/>
    <w:rsid w:val="00877A08"/>
    <w:rsid w:val="00877B4B"/>
    <w:rsid w:val="00880EE3"/>
    <w:rsid w:val="00881824"/>
    <w:rsid w:val="00881B53"/>
    <w:rsid w:val="008825B6"/>
    <w:rsid w:val="0088311D"/>
    <w:rsid w:val="008838E4"/>
    <w:rsid w:val="0089189B"/>
    <w:rsid w:val="00894CCD"/>
    <w:rsid w:val="00895EBF"/>
    <w:rsid w:val="008965C3"/>
    <w:rsid w:val="008A163A"/>
    <w:rsid w:val="008A3BDA"/>
    <w:rsid w:val="008B16A2"/>
    <w:rsid w:val="008B2C0D"/>
    <w:rsid w:val="008B4D20"/>
    <w:rsid w:val="008B6630"/>
    <w:rsid w:val="008B7EAC"/>
    <w:rsid w:val="008B7FD9"/>
    <w:rsid w:val="008C0005"/>
    <w:rsid w:val="008C1144"/>
    <w:rsid w:val="008C19ED"/>
    <w:rsid w:val="008C41FE"/>
    <w:rsid w:val="008C60AB"/>
    <w:rsid w:val="008C6A73"/>
    <w:rsid w:val="008D17CC"/>
    <w:rsid w:val="008D1F06"/>
    <w:rsid w:val="008D29D9"/>
    <w:rsid w:val="008D79A5"/>
    <w:rsid w:val="008E03E6"/>
    <w:rsid w:val="008E1163"/>
    <w:rsid w:val="008E4432"/>
    <w:rsid w:val="008E4516"/>
    <w:rsid w:val="008E74D6"/>
    <w:rsid w:val="008F05EB"/>
    <w:rsid w:val="008F2DA1"/>
    <w:rsid w:val="008F3FD9"/>
    <w:rsid w:val="008F57B6"/>
    <w:rsid w:val="008F6598"/>
    <w:rsid w:val="008F7F7F"/>
    <w:rsid w:val="0090053A"/>
    <w:rsid w:val="0090133E"/>
    <w:rsid w:val="009015F1"/>
    <w:rsid w:val="009016E0"/>
    <w:rsid w:val="009026B9"/>
    <w:rsid w:val="00902975"/>
    <w:rsid w:val="00903469"/>
    <w:rsid w:val="00903BD9"/>
    <w:rsid w:val="00904E70"/>
    <w:rsid w:val="0090675A"/>
    <w:rsid w:val="0090722F"/>
    <w:rsid w:val="009102A8"/>
    <w:rsid w:val="009112A0"/>
    <w:rsid w:val="009117C4"/>
    <w:rsid w:val="00911E09"/>
    <w:rsid w:val="00912B7D"/>
    <w:rsid w:val="009135C7"/>
    <w:rsid w:val="00914003"/>
    <w:rsid w:val="009150AF"/>
    <w:rsid w:val="009154C3"/>
    <w:rsid w:val="00916AB8"/>
    <w:rsid w:val="00916BE8"/>
    <w:rsid w:val="00917F93"/>
    <w:rsid w:val="009214E4"/>
    <w:rsid w:val="00921A24"/>
    <w:rsid w:val="009241C7"/>
    <w:rsid w:val="009267F5"/>
    <w:rsid w:val="00927B35"/>
    <w:rsid w:val="00927BAE"/>
    <w:rsid w:val="00930949"/>
    <w:rsid w:val="0093494B"/>
    <w:rsid w:val="00935EDD"/>
    <w:rsid w:val="00940707"/>
    <w:rsid w:val="009418B8"/>
    <w:rsid w:val="00941CD1"/>
    <w:rsid w:val="009425DA"/>
    <w:rsid w:val="00944F37"/>
    <w:rsid w:val="00944FB4"/>
    <w:rsid w:val="0094571D"/>
    <w:rsid w:val="00945FD9"/>
    <w:rsid w:val="00947A4E"/>
    <w:rsid w:val="009506B5"/>
    <w:rsid w:val="00952091"/>
    <w:rsid w:val="00953A38"/>
    <w:rsid w:val="00955E63"/>
    <w:rsid w:val="009567DC"/>
    <w:rsid w:val="0096019C"/>
    <w:rsid w:val="00962FFF"/>
    <w:rsid w:val="009631DE"/>
    <w:rsid w:val="00964083"/>
    <w:rsid w:val="00965907"/>
    <w:rsid w:val="00965BDA"/>
    <w:rsid w:val="00966C77"/>
    <w:rsid w:val="00966F7D"/>
    <w:rsid w:val="0097019A"/>
    <w:rsid w:val="00970423"/>
    <w:rsid w:val="00970833"/>
    <w:rsid w:val="00970A71"/>
    <w:rsid w:val="00971657"/>
    <w:rsid w:val="0097181B"/>
    <w:rsid w:val="00971853"/>
    <w:rsid w:val="00972E68"/>
    <w:rsid w:val="00973910"/>
    <w:rsid w:val="009756C7"/>
    <w:rsid w:val="009773D8"/>
    <w:rsid w:val="00980EA1"/>
    <w:rsid w:val="00982E93"/>
    <w:rsid w:val="009832A6"/>
    <w:rsid w:val="00984797"/>
    <w:rsid w:val="00984BD4"/>
    <w:rsid w:val="00986D31"/>
    <w:rsid w:val="00987E8F"/>
    <w:rsid w:val="009909D2"/>
    <w:rsid w:val="00991CFE"/>
    <w:rsid w:val="00992C0B"/>
    <w:rsid w:val="00993BE3"/>
    <w:rsid w:val="00993C50"/>
    <w:rsid w:val="00994060"/>
    <w:rsid w:val="00997E01"/>
    <w:rsid w:val="009A0BED"/>
    <w:rsid w:val="009A1BE0"/>
    <w:rsid w:val="009A42BE"/>
    <w:rsid w:val="009A5BFC"/>
    <w:rsid w:val="009A7E63"/>
    <w:rsid w:val="009B1700"/>
    <w:rsid w:val="009B1A5C"/>
    <w:rsid w:val="009B3A3D"/>
    <w:rsid w:val="009B57EB"/>
    <w:rsid w:val="009B5FD6"/>
    <w:rsid w:val="009B6530"/>
    <w:rsid w:val="009B666F"/>
    <w:rsid w:val="009B6912"/>
    <w:rsid w:val="009B6F31"/>
    <w:rsid w:val="009B79F9"/>
    <w:rsid w:val="009C15DB"/>
    <w:rsid w:val="009C2398"/>
    <w:rsid w:val="009C2993"/>
    <w:rsid w:val="009C392B"/>
    <w:rsid w:val="009C3C68"/>
    <w:rsid w:val="009C50F3"/>
    <w:rsid w:val="009C5D67"/>
    <w:rsid w:val="009C657B"/>
    <w:rsid w:val="009C7D8F"/>
    <w:rsid w:val="009D023E"/>
    <w:rsid w:val="009D21F4"/>
    <w:rsid w:val="009D6850"/>
    <w:rsid w:val="009D6918"/>
    <w:rsid w:val="009D6BDF"/>
    <w:rsid w:val="009D72C0"/>
    <w:rsid w:val="009D76E8"/>
    <w:rsid w:val="009E1FA4"/>
    <w:rsid w:val="009E38E8"/>
    <w:rsid w:val="009E3C47"/>
    <w:rsid w:val="009E4023"/>
    <w:rsid w:val="009E459C"/>
    <w:rsid w:val="009F1EDB"/>
    <w:rsid w:val="009F28C4"/>
    <w:rsid w:val="009F3BF8"/>
    <w:rsid w:val="009F45DA"/>
    <w:rsid w:val="009F5169"/>
    <w:rsid w:val="009F55BA"/>
    <w:rsid w:val="009F717D"/>
    <w:rsid w:val="009F7453"/>
    <w:rsid w:val="009F7D32"/>
    <w:rsid w:val="00A016DA"/>
    <w:rsid w:val="00A01EB5"/>
    <w:rsid w:val="00A02077"/>
    <w:rsid w:val="00A02F96"/>
    <w:rsid w:val="00A0399C"/>
    <w:rsid w:val="00A03B80"/>
    <w:rsid w:val="00A0559F"/>
    <w:rsid w:val="00A056DB"/>
    <w:rsid w:val="00A06761"/>
    <w:rsid w:val="00A06C35"/>
    <w:rsid w:val="00A07934"/>
    <w:rsid w:val="00A07AE9"/>
    <w:rsid w:val="00A107AF"/>
    <w:rsid w:val="00A11408"/>
    <w:rsid w:val="00A15EE2"/>
    <w:rsid w:val="00A17F53"/>
    <w:rsid w:val="00A21540"/>
    <w:rsid w:val="00A21BD2"/>
    <w:rsid w:val="00A21DCB"/>
    <w:rsid w:val="00A24B51"/>
    <w:rsid w:val="00A24C72"/>
    <w:rsid w:val="00A261E5"/>
    <w:rsid w:val="00A27589"/>
    <w:rsid w:val="00A277CD"/>
    <w:rsid w:val="00A27B74"/>
    <w:rsid w:val="00A27EFA"/>
    <w:rsid w:val="00A30843"/>
    <w:rsid w:val="00A30FD4"/>
    <w:rsid w:val="00A31992"/>
    <w:rsid w:val="00A323CE"/>
    <w:rsid w:val="00A3447B"/>
    <w:rsid w:val="00A34FB0"/>
    <w:rsid w:val="00A353A6"/>
    <w:rsid w:val="00A35DBA"/>
    <w:rsid w:val="00A35E3F"/>
    <w:rsid w:val="00A42F97"/>
    <w:rsid w:val="00A43067"/>
    <w:rsid w:val="00A43423"/>
    <w:rsid w:val="00A45B1A"/>
    <w:rsid w:val="00A46501"/>
    <w:rsid w:val="00A50952"/>
    <w:rsid w:val="00A50990"/>
    <w:rsid w:val="00A5153D"/>
    <w:rsid w:val="00A52143"/>
    <w:rsid w:val="00A54ACF"/>
    <w:rsid w:val="00A560CB"/>
    <w:rsid w:val="00A562E8"/>
    <w:rsid w:val="00A571BD"/>
    <w:rsid w:val="00A60347"/>
    <w:rsid w:val="00A6071F"/>
    <w:rsid w:val="00A63038"/>
    <w:rsid w:val="00A632EC"/>
    <w:rsid w:val="00A65BDD"/>
    <w:rsid w:val="00A70AA6"/>
    <w:rsid w:val="00A70C00"/>
    <w:rsid w:val="00A7166E"/>
    <w:rsid w:val="00A7175E"/>
    <w:rsid w:val="00A72C4E"/>
    <w:rsid w:val="00A742AD"/>
    <w:rsid w:val="00A74C89"/>
    <w:rsid w:val="00A74CBC"/>
    <w:rsid w:val="00A7514C"/>
    <w:rsid w:val="00A75953"/>
    <w:rsid w:val="00A76096"/>
    <w:rsid w:val="00A76322"/>
    <w:rsid w:val="00A805F6"/>
    <w:rsid w:val="00A813A5"/>
    <w:rsid w:val="00A81CFB"/>
    <w:rsid w:val="00A82445"/>
    <w:rsid w:val="00A8378A"/>
    <w:rsid w:val="00A856A1"/>
    <w:rsid w:val="00A8579C"/>
    <w:rsid w:val="00A87DE6"/>
    <w:rsid w:val="00A9014B"/>
    <w:rsid w:val="00A90971"/>
    <w:rsid w:val="00A91747"/>
    <w:rsid w:val="00A9182F"/>
    <w:rsid w:val="00A91EE0"/>
    <w:rsid w:val="00A95033"/>
    <w:rsid w:val="00A96E6F"/>
    <w:rsid w:val="00A97074"/>
    <w:rsid w:val="00AA30B3"/>
    <w:rsid w:val="00AA365F"/>
    <w:rsid w:val="00AA6759"/>
    <w:rsid w:val="00AA74B6"/>
    <w:rsid w:val="00AB123D"/>
    <w:rsid w:val="00AB4D3A"/>
    <w:rsid w:val="00AB5577"/>
    <w:rsid w:val="00AC05D3"/>
    <w:rsid w:val="00AC11B5"/>
    <w:rsid w:val="00AC1C11"/>
    <w:rsid w:val="00AC2DE3"/>
    <w:rsid w:val="00AC3E94"/>
    <w:rsid w:val="00AC4916"/>
    <w:rsid w:val="00AC4DC5"/>
    <w:rsid w:val="00AC6B73"/>
    <w:rsid w:val="00AD060B"/>
    <w:rsid w:val="00AD0C4C"/>
    <w:rsid w:val="00AD1C3B"/>
    <w:rsid w:val="00AD4233"/>
    <w:rsid w:val="00AD7A04"/>
    <w:rsid w:val="00AD7B09"/>
    <w:rsid w:val="00AD7CB8"/>
    <w:rsid w:val="00AE10EE"/>
    <w:rsid w:val="00AE1931"/>
    <w:rsid w:val="00AE1DC2"/>
    <w:rsid w:val="00AE3C2D"/>
    <w:rsid w:val="00AE3DAE"/>
    <w:rsid w:val="00AE4100"/>
    <w:rsid w:val="00AE489C"/>
    <w:rsid w:val="00AF015D"/>
    <w:rsid w:val="00AF142D"/>
    <w:rsid w:val="00AF15C1"/>
    <w:rsid w:val="00AF17E2"/>
    <w:rsid w:val="00AF40EA"/>
    <w:rsid w:val="00AF7B37"/>
    <w:rsid w:val="00B0021C"/>
    <w:rsid w:val="00B0054E"/>
    <w:rsid w:val="00B01AA3"/>
    <w:rsid w:val="00B01D43"/>
    <w:rsid w:val="00B02287"/>
    <w:rsid w:val="00B0276A"/>
    <w:rsid w:val="00B02F29"/>
    <w:rsid w:val="00B03692"/>
    <w:rsid w:val="00B0388D"/>
    <w:rsid w:val="00B05D6F"/>
    <w:rsid w:val="00B069CC"/>
    <w:rsid w:val="00B108D8"/>
    <w:rsid w:val="00B11AA8"/>
    <w:rsid w:val="00B12CA3"/>
    <w:rsid w:val="00B1314D"/>
    <w:rsid w:val="00B13F2C"/>
    <w:rsid w:val="00B14809"/>
    <w:rsid w:val="00B1512B"/>
    <w:rsid w:val="00B16537"/>
    <w:rsid w:val="00B16A6D"/>
    <w:rsid w:val="00B16C2D"/>
    <w:rsid w:val="00B17160"/>
    <w:rsid w:val="00B17539"/>
    <w:rsid w:val="00B17B25"/>
    <w:rsid w:val="00B17FAF"/>
    <w:rsid w:val="00B22AD8"/>
    <w:rsid w:val="00B26696"/>
    <w:rsid w:val="00B26893"/>
    <w:rsid w:val="00B26976"/>
    <w:rsid w:val="00B33B81"/>
    <w:rsid w:val="00B35555"/>
    <w:rsid w:val="00B356C3"/>
    <w:rsid w:val="00B36190"/>
    <w:rsid w:val="00B36391"/>
    <w:rsid w:val="00B3677A"/>
    <w:rsid w:val="00B377DB"/>
    <w:rsid w:val="00B41E3D"/>
    <w:rsid w:val="00B4252D"/>
    <w:rsid w:val="00B42EDA"/>
    <w:rsid w:val="00B43C0D"/>
    <w:rsid w:val="00B44C9E"/>
    <w:rsid w:val="00B44E8F"/>
    <w:rsid w:val="00B50360"/>
    <w:rsid w:val="00B51837"/>
    <w:rsid w:val="00B51BD6"/>
    <w:rsid w:val="00B51E4F"/>
    <w:rsid w:val="00B52337"/>
    <w:rsid w:val="00B5235A"/>
    <w:rsid w:val="00B53492"/>
    <w:rsid w:val="00B53BBF"/>
    <w:rsid w:val="00B53FA4"/>
    <w:rsid w:val="00B5524F"/>
    <w:rsid w:val="00B55AEC"/>
    <w:rsid w:val="00B6022B"/>
    <w:rsid w:val="00B60251"/>
    <w:rsid w:val="00B60355"/>
    <w:rsid w:val="00B618FB"/>
    <w:rsid w:val="00B6197E"/>
    <w:rsid w:val="00B61A50"/>
    <w:rsid w:val="00B62B0E"/>
    <w:rsid w:val="00B64B8A"/>
    <w:rsid w:val="00B66198"/>
    <w:rsid w:val="00B67AD9"/>
    <w:rsid w:val="00B71F5C"/>
    <w:rsid w:val="00B72384"/>
    <w:rsid w:val="00B734DB"/>
    <w:rsid w:val="00B73FA3"/>
    <w:rsid w:val="00B750C3"/>
    <w:rsid w:val="00B75412"/>
    <w:rsid w:val="00B7684A"/>
    <w:rsid w:val="00B7789B"/>
    <w:rsid w:val="00B77999"/>
    <w:rsid w:val="00B804D6"/>
    <w:rsid w:val="00B80AD4"/>
    <w:rsid w:val="00B813DE"/>
    <w:rsid w:val="00B8154A"/>
    <w:rsid w:val="00B82E12"/>
    <w:rsid w:val="00B83050"/>
    <w:rsid w:val="00B8342E"/>
    <w:rsid w:val="00B851F2"/>
    <w:rsid w:val="00B871FB"/>
    <w:rsid w:val="00B87B19"/>
    <w:rsid w:val="00B9103E"/>
    <w:rsid w:val="00B9126C"/>
    <w:rsid w:val="00B92676"/>
    <w:rsid w:val="00B92D95"/>
    <w:rsid w:val="00B94BB1"/>
    <w:rsid w:val="00B957C5"/>
    <w:rsid w:val="00B96F25"/>
    <w:rsid w:val="00B97B69"/>
    <w:rsid w:val="00B97D50"/>
    <w:rsid w:val="00BA1041"/>
    <w:rsid w:val="00BA28D5"/>
    <w:rsid w:val="00BA2D9C"/>
    <w:rsid w:val="00BA3F35"/>
    <w:rsid w:val="00BA457D"/>
    <w:rsid w:val="00BA4B8B"/>
    <w:rsid w:val="00BA5421"/>
    <w:rsid w:val="00BA6868"/>
    <w:rsid w:val="00BA6DD0"/>
    <w:rsid w:val="00BA6E1E"/>
    <w:rsid w:val="00BA7AD6"/>
    <w:rsid w:val="00BB05DC"/>
    <w:rsid w:val="00BB17A2"/>
    <w:rsid w:val="00BB18F4"/>
    <w:rsid w:val="00BB1A4D"/>
    <w:rsid w:val="00BB2B5A"/>
    <w:rsid w:val="00BB3D87"/>
    <w:rsid w:val="00BB3DD5"/>
    <w:rsid w:val="00BB6571"/>
    <w:rsid w:val="00BB76BE"/>
    <w:rsid w:val="00BC33A3"/>
    <w:rsid w:val="00BC52A8"/>
    <w:rsid w:val="00BC646D"/>
    <w:rsid w:val="00BD152B"/>
    <w:rsid w:val="00BD1774"/>
    <w:rsid w:val="00BD1EBA"/>
    <w:rsid w:val="00BD2D2F"/>
    <w:rsid w:val="00BD39AF"/>
    <w:rsid w:val="00BD520A"/>
    <w:rsid w:val="00BD5E7E"/>
    <w:rsid w:val="00BD5FB1"/>
    <w:rsid w:val="00BD612F"/>
    <w:rsid w:val="00BD64A7"/>
    <w:rsid w:val="00BE5023"/>
    <w:rsid w:val="00BE6980"/>
    <w:rsid w:val="00BE77A5"/>
    <w:rsid w:val="00BF09A8"/>
    <w:rsid w:val="00BF0E75"/>
    <w:rsid w:val="00BF422A"/>
    <w:rsid w:val="00BF5356"/>
    <w:rsid w:val="00BF755C"/>
    <w:rsid w:val="00BF7FBA"/>
    <w:rsid w:val="00C009A1"/>
    <w:rsid w:val="00C010A5"/>
    <w:rsid w:val="00C01EBF"/>
    <w:rsid w:val="00C0318A"/>
    <w:rsid w:val="00C040FB"/>
    <w:rsid w:val="00C05669"/>
    <w:rsid w:val="00C05B3D"/>
    <w:rsid w:val="00C0652F"/>
    <w:rsid w:val="00C070E7"/>
    <w:rsid w:val="00C10B0A"/>
    <w:rsid w:val="00C13546"/>
    <w:rsid w:val="00C13F88"/>
    <w:rsid w:val="00C15693"/>
    <w:rsid w:val="00C15C47"/>
    <w:rsid w:val="00C15D12"/>
    <w:rsid w:val="00C17252"/>
    <w:rsid w:val="00C17628"/>
    <w:rsid w:val="00C17BEF"/>
    <w:rsid w:val="00C21217"/>
    <w:rsid w:val="00C2173A"/>
    <w:rsid w:val="00C228DC"/>
    <w:rsid w:val="00C2372E"/>
    <w:rsid w:val="00C24A44"/>
    <w:rsid w:val="00C25223"/>
    <w:rsid w:val="00C27B07"/>
    <w:rsid w:val="00C30ED0"/>
    <w:rsid w:val="00C3112F"/>
    <w:rsid w:val="00C31E20"/>
    <w:rsid w:val="00C32CAF"/>
    <w:rsid w:val="00C365AD"/>
    <w:rsid w:val="00C41240"/>
    <w:rsid w:val="00C42997"/>
    <w:rsid w:val="00C437BD"/>
    <w:rsid w:val="00C438E7"/>
    <w:rsid w:val="00C44F0B"/>
    <w:rsid w:val="00C45225"/>
    <w:rsid w:val="00C45E6A"/>
    <w:rsid w:val="00C47B18"/>
    <w:rsid w:val="00C50560"/>
    <w:rsid w:val="00C50681"/>
    <w:rsid w:val="00C50761"/>
    <w:rsid w:val="00C54242"/>
    <w:rsid w:val="00C5596D"/>
    <w:rsid w:val="00C572FA"/>
    <w:rsid w:val="00C6014F"/>
    <w:rsid w:val="00C61581"/>
    <w:rsid w:val="00C61AE2"/>
    <w:rsid w:val="00C61BD4"/>
    <w:rsid w:val="00C65C70"/>
    <w:rsid w:val="00C669BF"/>
    <w:rsid w:val="00C66F26"/>
    <w:rsid w:val="00C6784F"/>
    <w:rsid w:val="00C713EF"/>
    <w:rsid w:val="00C714F2"/>
    <w:rsid w:val="00C72AB7"/>
    <w:rsid w:val="00C733CE"/>
    <w:rsid w:val="00C739AA"/>
    <w:rsid w:val="00C74708"/>
    <w:rsid w:val="00C74CEF"/>
    <w:rsid w:val="00C74E60"/>
    <w:rsid w:val="00C75070"/>
    <w:rsid w:val="00C7525A"/>
    <w:rsid w:val="00C755D8"/>
    <w:rsid w:val="00C77366"/>
    <w:rsid w:val="00C80761"/>
    <w:rsid w:val="00C81EF6"/>
    <w:rsid w:val="00C83549"/>
    <w:rsid w:val="00C854BC"/>
    <w:rsid w:val="00C8609F"/>
    <w:rsid w:val="00C87D2C"/>
    <w:rsid w:val="00C87DE8"/>
    <w:rsid w:val="00C87F24"/>
    <w:rsid w:val="00C916F3"/>
    <w:rsid w:val="00C91BF2"/>
    <w:rsid w:val="00C91FD9"/>
    <w:rsid w:val="00C92C25"/>
    <w:rsid w:val="00C92F8A"/>
    <w:rsid w:val="00C937AC"/>
    <w:rsid w:val="00C96A0D"/>
    <w:rsid w:val="00CA00D8"/>
    <w:rsid w:val="00CA112C"/>
    <w:rsid w:val="00CA2205"/>
    <w:rsid w:val="00CA299C"/>
    <w:rsid w:val="00CA35A2"/>
    <w:rsid w:val="00CA3842"/>
    <w:rsid w:val="00CA5987"/>
    <w:rsid w:val="00CA62AE"/>
    <w:rsid w:val="00CA6388"/>
    <w:rsid w:val="00CA7B74"/>
    <w:rsid w:val="00CA7E3B"/>
    <w:rsid w:val="00CB0A3D"/>
    <w:rsid w:val="00CB107F"/>
    <w:rsid w:val="00CB1C80"/>
    <w:rsid w:val="00CB2A82"/>
    <w:rsid w:val="00CB2BE3"/>
    <w:rsid w:val="00CB4E47"/>
    <w:rsid w:val="00CB5508"/>
    <w:rsid w:val="00CB5F74"/>
    <w:rsid w:val="00CB6712"/>
    <w:rsid w:val="00CB78F6"/>
    <w:rsid w:val="00CB7C75"/>
    <w:rsid w:val="00CC033F"/>
    <w:rsid w:val="00CC0A95"/>
    <w:rsid w:val="00CC27D2"/>
    <w:rsid w:val="00CC406C"/>
    <w:rsid w:val="00CC4200"/>
    <w:rsid w:val="00CC49C3"/>
    <w:rsid w:val="00CC539F"/>
    <w:rsid w:val="00CC55E6"/>
    <w:rsid w:val="00CC62FF"/>
    <w:rsid w:val="00CC6570"/>
    <w:rsid w:val="00CC7C72"/>
    <w:rsid w:val="00CD00FB"/>
    <w:rsid w:val="00CD134A"/>
    <w:rsid w:val="00CD1BEF"/>
    <w:rsid w:val="00CD210B"/>
    <w:rsid w:val="00CD211F"/>
    <w:rsid w:val="00CD3881"/>
    <w:rsid w:val="00CD3FD1"/>
    <w:rsid w:val="00CD6793"/>
    <w:rsid w:val="00CE07C9"/>
    <w:rsid w:val="00CE08C1"/>
    <w:rsid w:val="00CE234C"/>
    <w:rsid w:val="00CE4577"/>
    <w:rsid w:val="00CE4A2D"/>
    <w:rsid w:val="00CE585C"/>
    <w:rsid w:val="00CE68AE"/>
    <w:rsid w:val="00CE7064"/>
    <w:rsid w:val="00CF0D8A"/>
    <w:rsid w:val="00CF10B2"/>
    <w:rsid w:val="00CF1440"/>
    <w:rsid w:val="00CF2B6B"/>
    <w:rsid w:val="00CF368C"/>
    <w:rsid w:val="00CF3DE1"/>
    <w:rsid w:val="00CF51CF"/>
    <w:rsid w:val="00CF66B8"/>
    <w:rsid w:val="00CF7452"/>
    <w:rsid w:val="00D002A3"/>
    <w:rsid w:val="00D014C9"/>
    <w:rsid w:val="00D020F3"/>
    <w:rsid w:val="00D02CD9"/>
    <w:rsid w:val="00D04ED8"/>
    <w:rsid w:val="00D061E0"/>
    <w:rsid w:val="00D07AEB"/>
    <w:rsid w:val="00D07BA4"/>
    <w:rsid w:val="00D135E6"/>
    <w:rsid w:val="00D13632"/>
    <w:rsid w:val="00D13E85"/>
    <w:rsid w:val="00D14DD1"/>
    <w:rsid w:val="00D162C2"/>
    <w:rsid w:val="00D167AF"/>
    <w:rsid w:val="00D21ADB"/>
    <w:rsid w:val="00D2255A"/>
    <w:rsid w:val="00D22E34"/>
    <w:rsid w:val="00D24669"/>
    <w:rsid w:val="00D25B5F"/>
    <w:rsid w:val="00D26A13"/>
    <w:rsid w:val="00D26B2F"/>
    <w:rsid w:val="00D276AD"/>
    <w:rsid w:val="00D276F4"/>
    <w:rsid w:val="00D31374"/>
    <w:rsid w:val="00D313E5"/>
    <w:rsid w:val="00D324F8"/>
    <w:rsid w:val="00D329F8"/>
    <w:rsid w:val="00D32A4A"/>
    <w:rsid w:val="00D35142"/>
    <w:rsid w:val="00D35926"/>
    <w:rsid w:val="00D359BB"/>
    <w:rsid w:val="00D40AE2"/>
    <w:rsid w:val="00D40CB8"/>
    <w:rsid w:val="00D435C5"/>
    <w:rsid w:val="00D44CAA"/>
    <w:rsid w:val="00D453A1"/>
    <w:rsid w:val="00D4581D"/>
    <w:rsid w:val="00D46E8A"/>
    <w:rsid w:val="00D5037B"/>
    <w:rsid w:val="00D51053"/>
    <w:rsid w:val="00D53D5F"/>
    <w:rsid w:val="00D54974"/>
    <w:rsid w:val="00D54CEF"/>
    <w:rsid w:val="00D550C4"/>
    <w:rsid w:val="00D554B6"/>
    <w:rsid w:val="00D55A3F"/>
    <w:rsid w:val="00D6108B"/>
    <w:rsid w:val="00D6287A"/>
    <w:rsid w:val="00D62AB7"/>
    <w:rsid w:val="00D62FAD"/>
    <w:rsid w:val="00D63CD7"/>
    <w:rsid w:val="00D647B4"/>
    <w:rsid w:val="00D655A0"/>
    <w:rsid w:val="00D673CA"/>
    <w:rsid w:val="00D70990"/>
    <w:rsid w:val="00D7163C"/>
    <w:rsid w:val="00D72B56"/>
    <w:rsid w:val="00D747F3"/>
    <w:rsid w:val="00D7575F"/>
    <w:rsid w:val="00D75AD4"/>
    <w:rsid w:val="00D75C4E"/>
    <w:rsid w:val="00D75CA6"/>
    <w:rsid w:val="00D75FD0"/>
    <w:rsid w:val="00D76B19"/>
    <w:rsid w:val="00D801FF"/>
    <w:rsid w:val="00D82CAD"/>
    <w:rsid w:val="00D830C8"/>
    <w:rsid w:val="00D841AD"/>
    <w:rsid w:val="00D84515"/>
    <w:rsid w:val="00D853DC"/>
    <w:rsid w:val="00D86875"/>
    <w:rsid w:val="00D871BD"/>
    <w:rsid w:val="00D87F7E"/>
    <w:rsid w:val="00D918FB"/>
    <w:rsid w:val="00D92281"/>
    <w:rsid w:val="00D929D1"/>
    <w:rsid w:val="00D94288"/>
    <w:rsid w:val="00D9470E"/>
    <w:rsid w:val="00D94A77"/>
    <w:rsid w:val="00D95583"/>
    <w:rsid w:val="00D95612"/>
    <w:rsid w:val="00D969EC"/>
    <w:rsid w:val="00DA0E74"/>
    <w:rsid w:val="00DA1536"/>
    <w:rsid w:val="00DA1CE6"/>
    <w:rsid w:val="00DA307C"/>
    <w:rsid w:val="00DA3395"/>
    <w:rsid w:val="00DA360E"/>
    <w:rsid w:val="00DA628E"/>
    <w:rsid w:val="00DA6C49"/>
    <w:rsid w:val="00DA7DA3"/>
    <w:rsid w:val="00DA7E0A"/>
    <w:rsid w:val="00DB1E2A"/>
    <w:rsid w:val="00DB368B"/>
    <w:rsid w:val="00DB3A4F"/>
    <w:rsid w:val="00DB5DD5"/>
    <w:rsid w:val="00DB5EEE"/>
    <w:rsid w:val="00DB6398"/>
    <w:rsid w:val="00DB7229"/>
    <w:rsid w:val="00DB7658"/>
    <w:rsid w:val="00DC3EB1"/>
    <w:rsid w:val="00DC4406"/>
    <w:rsid w:val="00DC58D1"/>
    <w:rsid w:val="00DC605F"/>
    <w:rsid w:val="00DC6417"/>
    <w:rsid w:val="00DD02AC"/>
    <w:rsid w:val="00DD06CF"/>
    <w:rsid w:val="00DD27F6"/>
    <w:rsid w:val="00DD35E5"/>
    <w:rsid w:val="00DD3640"/>
    <w:rsid w:val="00DD3691"/>
    <w:rsid w:val="00DD54BC"/>
    <w:rsid w:val="00DD5BAD"/>
    <w:rsid w:val="00DD6246"/>
    <w:rsid w:val="00DD678B"/>
    <w:rsid w:val="00DD6CE9"/>
    <w:rsid w:val="00DE0209"/>
    <w:rsid w:val="00DE167C"/>
    <w:rsid w:val="00DE24BE"/>
    <w:rsid w:val="00DE4A8A"/>
    <w:rsid w:val="00DE4D76"/>
    <w:rsid w:val="00DE4ED6"/>
    <w:rsid w:val="00DE505B"/>
    <w:rsid w:val="00DE69F5"/>
    <w:rsid w:val="00DE6E56"/>
    <w:rsid w:val="00DE797A"/>
    <w:rsid w:val="00DF083B"/>
    <w:rsid w:val="00DF0B92"/>
    <w:rsid w:val="00DF2EC4"/>
    <w:rsid w:val="00DF44AE"/>
    <w:rsid w:val="00DF5F6C"/>
    <w:rsid w:val="00DF6268"/>
    <w:rsid w:val="00DF6DA2"/>
    <w:rsid w:val="00E001C1"/>
    <w:rsid w:val="00E007CF"/>
    <w:rsid w:val="00E01DC1"/>
    <w:rsid w:val="00E04706"/>
    <w:rsid w:val="00E049A1"/>
    <w:rsid w:val="00E0560C"/>
    <w:rsid w:val="00E056E9"/>
    <w:rsid w:val="00E077A2"/>
    <w:rsid w:val="00E10FCA"/>
    <w:rsid w:val="00E13B82"/>
    <w:rsid w:val="00E14D92"/>
    <w:rsid w:val="00E15DED"/>
    <w:rsid w:val="00E16F6F"/>
    <w:rsid w:val="00E17015"/>
    <w:rsid w:val="00E1710C"/>
    <w:rsid w:val="00E2108F"/>
    <w:rsid w:val="00E2155A"/>
    <w:rsid w:val="00E233BC"/>
    <w:rsid w:val="00E24A69"/>
    <w:rsid w:val="00E25339"/>
    <w:rsid w:val="00E257A3"/>
    <w:rsid w:val="00E25D8D"/>
    <w:rsid w:val="00E26649"/>
    <w:rsid w:val="00E308A8"/>
    <w:rsid w:val="00E310F8"/>
    <w:rsid w:val="00E3178B"/>
    <w:rsid w:val="00E3268F"/>
    <w:rsid w:val="00E35299"/>
    <w:rsid w:val="00E35318"/>
    <w:rsid w:val="00E35D8E"/>
    <w:rsid w:val="00E3749E"/>
    <w:rsid w:val="00E40C8E"/>
    <w:rsid w:val="00E40C9D"/>
    <w:rsid w:val="00E414E8"/>
    <w:rsid w:val="00E417E3"/>
    <w:rsid w:val="00E4223B"/>
    <w:rsid w:val="00E4247E"/>
    <w:rsid w:val="00E42C35"/>
    <w:rsid w:val="00E46702"/>
    <w:rsid w:val="00E46B83"/>
    <w:rsid w:val="00E474AE"/>
    <w:rsid w:val="00E47709"/>
    <w:rsid w:val="00E47BA9"/>
    <w:rsid w:val="00E47EC9"/>
    <w:rsid w:val="00E506DC"/>
    <w:rsid w:val="00E50BF0"/>
    <w:rsid w:val="00E50EE9"/>
    <w:rsid w:val="00E52846"/>
    <w:rsid w:val="00E52FE9"/>
    <w:rsid w:val="00E53518"/>
    <w:rsid w:val="00E56F26"/>
    <w:rsid w:val="00E5712D"/>
    <w:rsid w:val="00E5763D"/>
    <w:rsid w:val="00E64D29"/>
    <w:rsid w:val="00E675C5"/>
    <w:rsid w:val="00E70C74"/>
    <w:rsid w:val="00E724DC"/>
    <w:rsid w:val="00E72D51"/>
    <w:rsid w:val="00E72EB0"/>
    <w:rsid w:val="00E7566C"/>
    <w:rsid w:val="00E767C8"/>
    <w:rsid w:val="00E7765D"/>
    <w:rsid w:val="00E77C1F"/>
    <w:rsid w:val="00E77D32"/>
    <w:rsid w:val="00E80A01"/>
    <w:rsid w:val="00E8296A"/>
    <w:rsid w:val="00E82DF5"/>
    <w:rsid w:val="00E83A38"/>
    <w:rsid w:val="00E83E74"/>
    <w:rsid w:val="00E85486"/>
    <w:rsid w:val="00E85F2A"/>
    <w:rsid w:val="00E866A2"/>
    <w:rsid w:val="00E86CC2"/>
    <w:rsid w:val="00E87EAF"/>
    <w:rsid w:val="00E928F8"/>
    <w:rsid w:val="00E93156"/>
    <w:rsid w:val="00E93CFA"/>
    <w:rsid w:val="00E9625F"/>
    <w:rsid w:val="00EA130B"/>
    <w:rsid w:val="00EA4131"/>
    <w:rsid w:val="00EA4396"/>
    <w:rsid w:val="00EA57CC"/>
    <w:rsid w:val="00EB053C"/>
    <w:rsid w:val="00EB1DAC"/>
    <w:rsid w:val="00EB248C"/>
    <w:rsid w:val="00EB3242"/>
    <w:rsid w:val="00EB4F04"/>
    <w:rsid w:val="00EB51E8"/>
    <w:rsid w:val="00EB551D"/>
    <w:rsid w:val="00EB5B59"/>
    <w:rsid w:val="00EB71CB"/>
    <w:rsid w:val="00EC0521"/>
    <w:rsid w:val="00EC0B0C"/>
    <w:rsid w:val="00EC11E2"/>
    <w:rsid w:val="00EC21AC"/>
    <w:rsid w:val="00EC22A3"/>
    <w:rsid w:val="00EC2847"/>
    <w:rsid w:val="00EC3AA9"/>
    <w:rsid w:val="00EC3E42"/>
    <w:rsid w:val="00EC50D6"/>
    <w:rsid w:val="00EC5E25"/>
    <w:rsid w:val="00EC61F6"/>
    <w:rsid w:val="00EC6828"/>
    <w:rsid w:val="00EC746C"/>
    <w:rsid w:val="00ED21A5"/>
    <w:rsid w:val="00ED254F"/>
    <w:rsid w:val="00ED348F"/>
    <w:rsid w:val="00ED5364"/>
    <w:rsid w:val="00ED74E9"/>
    <w:rsid w:val="00EE0158"/>
    <w:rsid w:val="00EE0898"/>
    <w:rsid w:val="00EE20C3"/>
    <w:rsid w:val="00EE2515"/>
    <w:rsid w:val="00EE269A"/>
    <w:rsid w:val="00EE4012"/>
    <w:rsid w:val="00EE47CD"/>
    <w:rsid w:val="00EE4A02"/>
    <w:rsid w:val="00EE4EE6"/>
    <w:rsid w:val="00EE4EE7"/>
    <w:rsid w:val="00EE7450"/>
    <w:rsid w:val="00EE750D"/>
    <w:rsid w:val="00EE7DB6"/>
    <w:rsid w:val="00EF057D"/>
    <w:rsid w:val="00EF0C8F"/>
    <w:rsid w:val="00EF1AF2"/>
    <w:rsid w:val="00EF20C4"/>
    <w:rsid w:val="00EF5FD6"/>
    <w:rsid w:val="00F006EC"/>
    <w:rsid w:val="00F00B84"/>
    <w:rsid w:val="00F01363"/>
    <w:rsid w:val="00F01656"/>
    <w:rsid w:val="00F029AE"/>
    <w:rsid w:val="00F03305"/>
    <w:rsid w:val="00F043EF"/>
    <w:rsid w:val="00F045AD"/>
    <w:rsid w:val="00F0466A"/>
    <w:rsid w:val="00F07B4D"/>
    <w:rsid w:val="00F1097C"/>
    <w:rsid w:val="00F127BD"/>
    <w:rsid w:val="00F12A1F"/>
    <w:rsid w:val="00F162C0"/>
    <w:rsid w:val="00F16931"/>
    <w:rsid w:val="00F17516"/>
    <w:rsid w:val="00F21805"/>
    <w:rsid w:val="00F21DA8"/>
    <w:rsid w:val="00F21EF5"/>
    <w:rsid w:val="00F23932"/>
    <w:rsid w:val="00F249DD"/>
    <w:rsid w:val="00F25A24"/>
    <w:rsid w:val="00F273BF"/>
    <w:rsid w:val="00F279F3"/>
    <w:rsid w:val="00F27B5E"/>
    <w:rsid w:val="00F301BE"/>
    <w:rsid w:val="00F325B2"/>
    <w:rsid w:val="00F3384F"/>
    <w:rsid w:val="00F34042"/>
    <w:rsid w:val="00F341BE"/>
    <w:rsid w:val="00F36598"/>
    <w:rsid w:val="00F36849"/>
    <w:rsid w:val="00F36FE2"/>
    <w:rsid w:val="00F41731"/>
    <w:rsid w:val="00F42EAD"/>
    <w:rsid w:val="00F44467"/>
    <w:rsid w:val="00F458C2"/>
    <w:rsid w:val="00F45946"/>
    <w:rsid w:val="00F50D58"/>
    <w:rsid w:val="00F51F02"/>
    <w:rsid w:val="00F523F6"/>
    <w:rsid w:val="00F525AF"/>
    <w:rsid w:val="00F53995"/>
    <w:rsid w:val="00F54F01"/>
    <w:rsid w:val="00F5586E"/>
    <w:rsid w:val="00F56795"/>
    <w:rsid w:val="00F56EF3"/>
    <w:rsid w:val="00F57AF1"/>
    <w:rsid w:val="00F60F5C"/>
    <w:rsid w:val="00F6677D"/>
    <w:rsid w:val="00F66B97"/>
    <w:rsid w:val="00F671F4"/>
    <w:rsid w:val="00F720FC"/>
    <w:rsid w:val="00F7574F"/>
    <w:rsid w:val="00F76FF1"/>
    <w:rsid w:val="00F77BA7"/>
    <w:rsid w:val="00F817A7"/>
    <w:rsid w:val="00F8183C"/>
    <w:rsid w:val="00F8189C"/>
    <w:rsid w:val="00F81B00"/>
    <w:rsid w:val="00F8670D"/>
    <w:rsid w:val="00F8730E"/>
    <w:rsid w:val="00F914A1"/>
    <w:rsid w:val="00F93638"/>
    <w:rsid w:val="00F96EC0"/>
    <w:rsid w:val="00F977A9"/>
    <w:rsid w:val="00FA1F2C"/>
    <w:rsid w:val="00FA21B3"/>
    <w:rsid w:val="00FA22C4"/>
    <w:rsid w:val="00FA2EC1"/>
    <w:rsid w:val="00FA4ED3"/>
    <w:rsid w:val="00FA623D"/>
    <w:rsid w:val="00FB0077"/>
    <w:rsid w:val="00FB11C3"/>
    <w:rsid w:val="00FB3857"/>
    <w:rsid w:val="00FB7BD9"/>
    <w:rsid w:val="00FC0300"/>
    <w:rsid w:val="00FC0F4A"/>
    <w:rsid w:val="00FC10F2"/>
    <w:rsid w:val="00FC2468"/>
    <w:rsid w:val="00FC325C"/>
    <w:rsid w:val="00FC32F3"/>
    <w:rsid w:val="00FC3513"/>
    <w:rsid w:val="00FC3610"/>
    <w:rsid w:val="00FC40BD"/>
    <w:rsid w:val="00FC41B5"/>
    <w:rsid w:val="00FC4749"/>
    <w:rsid w:val="00FC601E"/>
    <w:rsid w:val="00FC725D"/>
    <w:rsid w:val="00FD000B"/>
    <w:rsid w:val="00FD0F75"/>
    <w:rsid w:val="00FD2ADA"/>
    <w:rsid w:val="00FD2B33"/>
    <w:rsid w:val="00FD2FD9"/>
    <w:rsid w:val="00FD3B7F"/>
    <w:rsid w:val="00FD48E6"/>
    <w:rsid w:val="00FD55ED"/>
    <w:rsid w:val="00FD6B50"/>
    <w:rsid w:val="00FD7A35"/>
    <w:rsid w:val="00FD7B5F"/>
    <w:rsid w:val="00FD7D2B"/>
    <w:rsid w:val="00FE0563"/>
    <w:rsid w:val="00FE0795"/>
    <w:rsid w:val="00FE08B9"/>
    <w:rsid w:val="00FE0ACF"/>
    <w:rsid w:val="00FE11A2"/>
    <w:rsid w:val="00FE13E1"/>
    <w:rsid w:val="00FE163B"/>
    <w:rsid w:val="00FE1D07"/>
    <w:rsid w:val="00FE320E"/>
    <w:rsid w:val="00FE3916"/>
    <w:rsid w:val="00FE5AE5"/>
    <w:rsid w:val="00FE5E09"/>
    <w:rsid w:val="00FE6428"/>
    <w:rsid w:val="00FE7CA9"/>
    <w:rsid w:val="00FF151B"/>
    <w:rsid w:val="00FF1B49"/>
    <w:rsid w:val="00FF1DB0"/>
    <w:rsid w:val="00FF202C"/>
    <w:rsid w:val="00FF2B36"/>
    <w:rsid w:val="00FF3D3C"/>
    <w:rsid w:val="00FF4D0A"/>
    <w:rsid w:val="00FF4DF3"/>
    <w:rsid w:val="00FF606A"/>
    <w:rsid w:val="00FF69C5"/>
    <w:rsid w:val="00FF69EF"/>
    <w:rsid w:val="00FF747E"/>
    <w:rsid w:val="0CA95429"/>
    <w:rsid w:val="10EF19FF"/>
    <w:rsid w:val="22EB25E7"/>
    <w:rsid w:val="33454A32"/>
    <w:rsid w:val="3734164D"/>
    <w:rsid w:val="38C05571"/>
    <w:rsid w:val="3F901C1C"/>
    <w:rsid w:val="40B1047A"/>
    <w:rsid w:val="4250685B"/>
    <w:rsid w:val="440F1EFD"/>
    <w:rsid w:val="469A513D"/>
    <w:rsid w:val="46AC453F"/>
    <w:rsid w:val="48EC3952"/>
    <w:rsid w:val="4B206C69"/>
    <w:rsid w:val="556F675E"/>
    <w:rsid w:val="55BC2E06"/>
    <w:rsid w:val="70087D1F"/>
    <w:rsid w:val="732506CE"/>
    <w:rsid w:val="7832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after="0" w:line="240" w:lineRule="auto"/>
      <w:contextualSpacing/>
      <w:jc w:val="center"/>
      <w:outlineLvl w:val="1"/>
    </w:pPr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40" w:after="0"/>
      <w:ind w:firstLine="709"/>
      <w:outlineLvl w:val="2"/>
    </w:pPr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120" w:after="0"/>
      <w:ind w:firstLine="709"/>
      <w:jc w:val="center"/>
      <w:outlineLvl w:val="3"/>
    </w:pPr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mphasis"/>
    <w:basedOn w:val="7"/>
    <w:qFormat/>
    <w:uiPriority w:val="20"/>
    <w:rPr>
      <w:i/>
      <w:iCs/>
    </w:rPr>
  </w:style>
  <w:style w:type="character" w:styleId="12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7"/>
    <w:qFormat/>
    <w:uiPriority w:val="22"/>
    <w:rPr>
      <w:rFonts w:ascii="Candara" w:hAnsi="Candara"/>
      <w:smallCaps/>
      <w:sz w:val="26"/>
      <w:szCs w:val="26"/>
    </w:rPr>
  </w:style>
  <w:style w:type="paragraph" w:styleId="14">
    <w:name w:val="footnote text"/>
    <w:basedOn w:val="1"/>
    <w:link w:val="35"/>
    <w:semiHidden/>
    <w:unhideWhenUsed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15">
    <w:name w:val="toc 8"/>
    <w:basedOn w:val="1"/>
    <w:next w:val="1"/>
    <w:autoRedefine/>
    <w:unhideWhenUsed/>
    <w:qFormat/>
    <w:uiPriority w:val="39"/>
    <w:pPr>
      <w:spacing w:after="0"/>
      <w:ind w:left="1320"/>
    </w:pPr>
    <w:rPr>
      <w:rFonts w:cstheme="minorHAnsi"/>
      <w:sz w:val="20"/>
      <w:szCs w:val="20"/>
    </w:rPr>
  </w:style>
  <w:style w:type="paragraph" w:styleId="16">
    <w:name w:val="head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toc 9"/>
    <w:basedOn w:val="1"/>
    <w:next w:val="1"/>
    <w:autoRedefine/>
    <w:unhideWhenUsed/>
    <w:qFormat/>
    <w:uiPriority w:val="39"/>
    <w:pPr>
      <w:spacing w:after="0"/>
      <w:ind w:left="1540"/>
    </w:pPr>
    <w:rPr>
      <w:rFonts w:cstheme="minorHAnsi"/>
      <w:sz w:val="20"/>
      <w:szCs w:val="20"/>
    </w:rPr>
  </w:style>
  <w:style w:type="paragraph" w:styleId="18">
    <w:name w:val="toc 7"/>
    <w:basedOn w:val="1"/>
    <w:next w:val="1"/>
    <w:autoRedefine/>
    <w:unhideWhenUsed/>
    <w:qFormat/>
    <w:uiPriority w:val="39"/>
    <w:pPr>
      <w:spacing w:after="0"/>
      <w:ind w:left="1100"/>
    </w:pPr>
    <w:rPr>
      <w:rFonts w:cstheme="minorHAnsi"/>
      <w:sz w:val="20"/>
      <w:szCs w:val="20"/>
    </w:rPr>
  </w:style>
  <w:style w:type="paragraph" w:styleId="19">
    <w:name w:val="toc 1"/>
    <w:basedOn w:val="1"/>
    <w:next w:val="1"/>
    <w:autoRedefine/>
    <w:unhideWhenUsed/>
    <w:qFormat/>
    <w:uiPriority w:val="39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0">
    <w:name w:val="toc 6"/>
    <w:basedOn w:val="1"/>
    <w:next w:val="1"/>
    <w:autoRedefine/>
    <w:unhideWhenUsed/>
    <w:qFormat/>
    <w:uiPriority w:val="39"/>
    <w:pPr>
      <w:spacing w:after="0"/>
      <w:ind w:left="880"/>
    </w:pPr>
    <w:rPr>
      <w:rFonts w:cstheme="minorHAnsi"/>
      <w:sz w:val="20"/>
      <w:szCs w:val="20"/>
    </w:rPr>
  </w:style>
  <w:style w:type="paragraph" w:styleId="21">
    <w:name w:val="toc 3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220"/>
    </w:pPr>
    <w:rPr>
      <w:rFonts w:ascii="Candara" w:hAnsi="Candara" w:cstheme="minorHAnsi"/>
      <w:b/>
      <w:bCs/>
      <w:sz w:val="28"/>
      <w:szCs w:val="28"/>
    </w:rPr>
  </w:style>
  <w:style w:type="paragraph" w:styleId="22">
    <w:name w:val="toc 2"/>
    <w:basedOn w:val="1"/>
    <w:next w:val="1"/>
    <w:autoRedefine/>
    <w:unhideWhenUsed/>
    <w:qFormat/>
    <w:uiPriority w:val="39"/>
    <w:pPr>
      <w:spacing w:before="240" w:after="0"/>
    </w:pPr>
    <w:rPr>
      <w:rFonts w:cstheme="minorHAnsi"/>
      <w:b/>
      <w:bCs/>
      <w:sz w:val="20"/>
      <w:szCs w:val="20"/>
    </w:rPr>
  </w:style>
  <w:style w:type="paragraph" w:styleId="23">
    <w:name w:val="toc 4"/>
    <w:basedOn w:val="1"/>
    <w:next w:val="1"/>
    <w:autoRedefine/>
    <w:unhideWhenUsed/>
    <w:qFormat/>
    <w:uiPriority w:val="39"/>
    <w:pPr>
      <w:spacing w:after="0"/>
      <w:ind w:left="440"/>
    </w:pPr>
    <w:rPr>
      <w:rFonts w:cstheme="minorHAnsi"/>
      <w:sz w:val="20"/>
      <w:szCs w:val="20"/>
    </w:rPr>
  </w:style>
  <w:style w:type="paragraph" w:styleId="24">
    <w:name w:val="toc 5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660"/>
    </w:pPr>
    <w:rPr>
      <w:rFonts w:ascii="Candara" w:hAnsi="Candara" w:cs="Open Sans"/>
      <w:i/>
      <w:iCs/>
      <w:sz w:val="28"/>
      <w:szCs w:val="28"/>
    </w:rPr>
  </w:style>
  <w:style w:type="paragraph" w:styleId="25">
    <w:name w:val="footer"/>
    <w:basedOn w:val="1"/>
    <w:link w:val="49"/>
    <w:unhideWhenUsed/>
    <w:qFormat/>
    <w:uiPriority w:val="99"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7">
    <w:name w:val="Subtitle"/>
    <w:basedOn w:val="1"/>
    <w:next w:val="1"/>
    <w:link w:val="5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8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2 Знак"/>
    <w:basedOn w:val="7"/>
    <w:link w:val="3"/>
    <w:qFormat/>
    <w:uiPriority w:val="9"/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character" w:customStyle="1" w:styleId="30">
    <w:name w:val="Заголовок 3 Знак"/>
    <w:basedOn w:val="7"/>
    <w:link w:val="4"/>
    <w:qFormat/>
    <w:uiPriority w:val="9"/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character" w:customStyle="1" w:styleId="31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2">
    <w:name w:val="blk"/>
    <w:basedOn w:val="7"/>
    <w:qFormat/>
    <w:uiPriority w:val="0"/>
  </w:style>
  <w:style w:type="character" w:customStyle="1" w:styleId="33">
    <w:name w:val="hl"/>
    <w:basedOn w:val="7"/>
    <w:qFormat/>
    <w:uiPriority w:val="0"/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35">
    <w:name w:val="Текст сноски Знак"/>
    <w:basedOn w:val="7"/>
    <w:link w:val="14"/>
    <w:semiHidden/>
    <w:qFormat/>
    <w:uiPriority w:val="99"/>
    <w:rPr>
      <w:rFonts w:ascii="Calibri" w:hAnsi="Calibri" w:eastAsia="Calibri" w:cs="Times New Roman"/>
      <w:sz w:val="20"/>
      <w:szCs w:val="20"/>
    </w:rPr>
  </w:style>
  <w:style w:type="paragraph" w:customStyle="1" w:styleId="36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37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7"/>
    <w:link w:val="5"/>
    <w:qFormat/>
    <w:uiPriority w:val="9"/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41">
    <w:name w:val="Заголовок 5 Знак"/>
    <w:basedOn w:val="7"/>
    <w:link w:val="6"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42">
    <w:name w:val="has-inline-color"/>
    <w:basedOn w:val="7"/>
    <w:qFormat/>
    <w:uiPriority w:val="0"/>
  </w:style>
  <w:style w:type="character" w:customStyle="1" w:styleId="4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Con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5">
    <w:name w:val="ConsCell"/>
    <w:qFormat/>
    <w:uiPriority w:val="99"/>
    <w:pPr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46">
    <w:name w:val="Верхний колонтитул Знак"/>
    <w:basedOn w:val="7"/>
    <w:link w:val="16"/>
    <w:qFormat/>
    <w:uiPriority w:val="99"/>
  </w:style>
  <w:style w:type="paragraph" w:customStyle="1" w:styleId="47">
    <w:name w:val="Без интервала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2"/>
      <w:lang w:val="ru-RU" w:eastAsia="en-US" w:bidi="ar-SA"/>
    </w:rPr>
  </w:style>
  <w:style w:type="paragraph" w:customStyle="1" w:styleId="48">
    <w:name w:val="ConsPlusNonformat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Calibri" w:cs="Courier New"/>
      <w:kern w:val="2"/>
      <w:sz w:val="20"/>
      <w:szCs w:val="20"/>
      <w:lang w:val="ru-RU" w:eastAsia="ar-SA" w:bidi="ar-SA"/>
    </w:rPr>
  </w:style>
  <w:style w:type="character" w:customStyle="1" w:styleId="49">
    <w:name w:val="Нижний колонтитул Знак"/>
    <w:basedOn w:val="7"/>
    <w:link w:val="25"/>
    <w:qFormat/>
    <w:uiPriority w:val="99"/>
    <w:rPr>
      <w:rFonts w:ascii="Times New Roman" w:hAnsi="Times New Roman"/>
      <w:sz w:val="26"/>
    </w:rPr>
  </w:style>
  <w:style w:type="paragraph" w:customStyle="1" w:styleId="50">
    <w:name w:val="TOC Heading"/>
    <w:basedOn w:val="2"/>
    <w:next w:val="1"/>
    <w:unhideWhenUsed/>
    <w:qFormat/>
    <w:uiPriority w:val="39"/>
    <w:pPr>
      <w:outlineLvl w:val="9"/>
    </w:pPr>
    <w:rPr>
      <w:lang w:eastAsia="ru-RU"/>
    </w:rPr>
  </w:style>
  <w:style w:type="paragraph" w:customStyle="1" w:styleId="51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customStyle="1" w:styleId="52">
    <w:name w:val="Гипертекстовая ссылка"/>
    <w:basedOn w:val="7"/>
    <w:qFormat/>
    <w:uiPriority w:val="99"/>
    <w:rPr>
      <w:b/>
      <w:bCs/>
      <w:color w:val="106BBE"/>
    </w:rPr>
  </w:style>
  <w:style w:type="table" w:customStyle="1" w:styleId="53">
    <w:name w:val="Plain Table 2"/>
    <w:basedOn w:val="8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4">
    <w:name w:val="Grid Table Light"/>
    <w:basedOn w:val="8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55">
    <w:name w:val="No Spacing"/>
    <w:link w:val="56"/>
    <w:qFormat/>
    <w:uiPriority w:val="1"/>
    <w:pPr>
      <w:spacing w:after="120" w:line="240" w:lineRule="auto"/>
      <w:jc w:val="center"/>
    </w:pPr>
    <w:rPr>
      <w:rFonts w:asciiTheme="minorHAnsi" w:hAnsiTheme="minorHAnsi" w:eastAsiaTheme="minorEastAsia" w:cstheme="minorBidi"/>
      <w:b/>
      <w:bCs/>
      <w:color w:val="70AD47" w:themeColor="accent6"/>
      <w:sz w:val="24"/>
      <w:szCs w:val="24"/>
      <w:lang w:val="ru-RU" w:eastAsia="ru-RU" w:bidi="ar-SA"/>
      <w14:textFill>
        <w14:solidFill>
          <w14:schemeClr w14:val="accent6"/>
        </w14:solidFill>
      </w14:textFill>
    </w:rPr>
  </w:style>
  <w:style w:type="character" w:customStyle="1" w:styleId="56">
    <w:name w:val="Без интервала Знак"/>
    <w:basedOn w:val="7"/>
    <w:link w:val="55"/>
    <w:qFormat/>
    <w:uiPriority w:val="1"/>
    <w:rPr>
      <w:rFonts w:eastAsiaTheme="minorEastAsia"/>
      <w:b/>
      <w:bCs/>
      <w:color w:val="70AD47" w:themeColor="accent6"/>
      <w:sz w:val="24"/>
      <w:szCs w:val="24"/>
      <w:lang w:eastAsia="ru-RU"/>
      <w14:textFill>
        <w14:solidFill>
          <w14:schemeClr w14:val="accent6"/>
        </w14:solidFill>
      </w14:textFill>
    </w:rPr>
  </w:style>
  <w:style w:type="character" w:customStyle="1" w:styleId="57">
    <w:name w:val="Подзаголовок Знак"/>
    <w:basedOn w:val="7"/>
    <w:link w:val="2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90;&#1086;&#1082;&#1086;&#1083;%202025\&#1055;&#1086;%20&#1086;&#1090;&#1076;&#1077;&#1083;&#1100;&#1085;&#1086;&#1089;&#1090;&#1080;\&#1086;&#1090;&#1076;&#1077;&#1083;&#1100;&#1085;&#1099;&#1077;%20&#1076;&#1086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D6178-1B0A-4770-84E6-5F5FB5767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отдельные доки.dotx</Template>
  <Pages>1</Pages>
  <Words>733</Words>
  <Characters>6480</Characters>
  <Lines>161</Lines>
  <Paragraphs>45</Paragraphs>
  <TotalTime>7</TotalTime>
  <ScaleCrop>false</ScaleCrop>
  <LinksUpToDate>false</LinksUpToDate>
  <CharactersWithSpaces>7091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2025-06-04T08:15:00Z</dcterms:created>
  <dc:creator>User</dc:creator>
  <cp:keywords>@gkhvsem</cp:keywords>
  <cp:lastModifiedBy>Антонина Юдина</cp:lastModifiedBy>
  <dcterms:modified xsi:type="dcterms:W3CDTF">2025-09-02T03:37:31Z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7B0902AC5ED34050BE9E07ECB0267073_11</vt:lpwstr>
  </property>
</Properties>
</file>